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F7" w:rsidRDefault="00FF3DF7" w:rsidP="0044486D">
      <w:pPr>
        <w:pStyle w:val="a7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70.9pt;margin-top:136.4pt;width:70.85pt;height:15.6pt;z-index:251657216;mso-position-horizontal-relative:page;mso-position-vertical-relative:page" filled="f" stroked="f">
            <v:textbox style="mso-next-textbox:#_x0000_s1025" inset="0,0,0,0">
              <w:txbxContent>
                <w:p w:rsidR="0044486D" w:rsidRPr="00FF3DF7" w:rsidRDefault="0044486D" w:rsidP="00FF3DF7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fldSimple w:instr=" DOCPROPERTY  reg_date  \* MERGEFORMAT ">
                    <w:r w:rsidR="00E90D6A">
                      <w:rPr>
                        <w:sz w:val="24"/>
                        <w:szCs w:val="24"/>
                      </w:rP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439.45pt;margin-top:136.4pt;width:127.55pt;height:15.6pt;z-index:251658240;mso-position-horizontal-relative:page;mso-position-vertical-relative:page" filled="f" stroked="f">
            <v:textbox style="mso-next-textbox:#_x0000_s1026" inset="0,0,0,0">
              <w:txbxContent>
                <w:p w:rsidR="0044486D" w:rsidRPr="00FF3DF7" w:rsidRDefault="0044486D" w:rsidP="0044486D">
                  <w:pPr>
                    <w:pStyle w:val="a5"/>
                    <w:rPr>
                      <w:sz w:val="24"/>
                      <w:szCs w:val="24"/>
                    </w:rPr>
                  </w:pPr>
                  <w:fldSimple w:instr=" DOCPROPERTY  reg_number  \* MERGEFORMAT ">
                    <w:r w:rsidR="00E90D6A">
                      <w:rPr>
                        <w:sz w:val="24"/>
                        <w:szCs w:val="24"/>
                      </w:rP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44486D">
        <w:rPr>
          <w:noProof/>
        </w:rPr>
        <w:pict>
          <v:shape id="_x0000_s1027" type="#_x0000_t202" style="position:absolute;left:0;text-align:left;margin-left:73.7pt;margin-top:178.6pt;width:229.6pt;height:48.2pt;z-index:-251657216;mso-position-horizontal-relative:page;mso-position-vertical-relative:page" wrapcoords="0 0 21600 0 21600 21600 0 21600 0 0" filled="f" stroked="f">
            <v:textbox style="mso-next-textbox:#_x0000_s1027" inset="0,0,0,0">
              <w:txbxContent>
                <w:p w:rsidR="0044486D" w:rsidRPr="002205FF" w:rsidRDefault="0044486D" w:rsidP="0044486D">
                  <w:pPr>
                    <w:pStyle w:val="a5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="00E90D6A" w:rsidRPr="002205FF">
                      <w:rPr>
                        <w:b/>
                      </w:rPr>
                      <w:t>О проведении мероприятия мастер-сессии "Непрерывное образование"</w:t>
                    </w:r>
                  </w:fldSimple>
                </w:p>
              </w:txbxContent>
            </v:textbox>
            <w10:wrap type="topAndBottom" anchorx="page" anchory="page"/>
          </v:shape>
        </w:pict>
      </w:r>
      <w:r w:rsidR="00AC52FC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71700"/>
            <wp:effectExtent l="0" t="0" r="0" b="0"/>
            <wp:wrapTopAndBottom/>
            <wp:docPr id="4" name="Рисунок 4" descr="ДОпр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при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DF7" w:rsidRDefault="00FF3DF7" w:rsidP="0044486D">
      <w:pPr>
        <w:pStyle w:val="a7"/>
        <w:rPr>
          <w:lang w:val="en-US"/>
        </w:rPr>
      </w:pPr>
    </w:p>
    <w:p w:rsidR="00FF3DF7" w:rsidRDefault="00FF3DF7" w:rsidP="0044486D">
      <w:pPr>
        <w:pStyle w:val="a7"/>
        <w:rPr>
          <w:lang w:val="en-US"/>
        </w:rPr>
      </w:pPr>
    </w:p>
    <w:p w:rsidR="002205FF" w:rsidRPr="002205FF" w:rsidRDefault="002205FF" w:rsidP="002205FF">
      <w:pPr>
        <w:pStyle w:val="a7"/>
        <w:spacing w:line="240" w:lineRule="auto"/>
      </w:pPr>
      <w:r w:rsidRPr="002205FF">
        <w:t xml:space="preserve">На основании приказа начальника департамента образования администрации города Перми от 06 февраля 2017 г. № СЭД-059-08-01-09-93 </w:t>
      </w:r>
      <w:r>
        <w:br/>
      </w:r>
      <w:r w:rsidRPr="002205FF">
        <w:t xml:space="preserve">«Об утверждении перечня приоритетных направлений деятельности департамента образования на 2017 год», в целях реализации приоритетного проекта департамента образования администрации города Перми «Золотой резерв», направленного на выявление и поддержку талантливых учеников, создания условий для осознанного выбора ими профессиональной траектории </w:t>
      </w:r>
      <w:r>
        <w:br/>
      </w:r>
      <w:r w:rsidRPr="002205FF">
        <w:t>и дальнейшей реализации на предприятиях города</w:t>
      </w:r>
    </w:p>
    <w:p w:rsidR="002205FF" w:rsidRPr="0017449A" w:rsidRDefault="002205FF" w:rsidP="002205FF">
      <w:pPr>
        <w:pStyle w:val="a7"/>
        <w:spacing w:line="240" w:lineRule="auto"/>
      </w:pPr>
      <w:r w:rsidRPr="0017449A">
        <w:t>ПРИКАЗЫВАЮ:</w:t>
      </w:r>
    </w:p>
    <w:p w:rsidR="002205FF" w:rsidRPr="002205FF" w:rsidRDefault="002205FF" w:rsidP="002205FF">
      <w:pPr>
        <w:pStyle w:val="a7"/>
        <w:spacing w:line="240" w:lineRule="auto"/>
      </w:pPr>
      <w:r w:rsidRPr="002205FF">
        <w:t>1.</w:t>
      </w:r>
      <w:r w:rsidRPr="002205FF">
        <w:tab/>
        <w:t>Утвердить прилагаемые:</w:t>
      </w:r>
    </w:p>
    <w:p w:rsidR="002205FF" w:rsidRPr="002205FF" w:rsidRDefault="002205FF" w:rsidP="002205FF">
      <w:pPr>
        <w:pStyle w:val="a7"/>
        <w:spacing w:line="240" w:lineRule="auto"/>
      </w:pPr>
      <w:r w:rsidRPr="002205FF">
        <w:t>1.1.</w:t>
      </w:r>
      <w:r w:rsidRPr="002205FF">
        <w:tab/>
        <w:t>Положение о проведении мастер-сессий «Непрерывное образование» в рамках реализации проекта «Золотой резерв»;</w:t>
      </w:r>
    </w:p>
    <w:p w:rsidR="002205FF" w:rsidRPr="002205FF" w:rsidRDefault="002205FF" w:rsidP="002205FF">
      <w:pPr>
        <w:pStyle w:val="a7"/>
        <w:spacing w:line="240" w:lineRule="auto"/>
      </w:pPr>
      <w:r w:rsidRPr="002205FF">
        <w:t>1.2.</w:t>
      </w:r>
      <w:r w:rsidRPr="002205FF">
        <w:tab/>
        <w:t>программу мастер-сессий «Непрерывное образование»;</w:t>
      </w:r>
    </w:p>
    <w:p w:rsidR="002205FF" w:rsidRPr="002205FF" w:rsidRDefault="002205FF" w:rsidP="002205FF">
      <w:pPr>
        <w:pStyle w:val="a7"/>
        <w:spacing w:line="240" w:lineRule="auto"/>
      </w:pPr>
      <w:r w:rsidRPr="002205FF">
        <w:t>1.3.</w:t>
      </w:r>
      <w:r w:rsidRPr="002205FF">
        <w:tab/>
        <w:t>список участников мастер-сессий «Непрерывное образование».</w:t>
      </w:r>
    </w:p>
    <w:p w:rsidR="002205FF" w:rsidRPr="002205FF" w:rsidRDefault="002205FF" w:rsidP="002205FF">
      <w:pPr>
        <w:pStyle w:val="a7"/>
        <w:spacing w:line="240" w:lineRule="auto"/>
      </w:pPr>
      <w:r w:rsidRPr="002205FF">
        <w:t>2.</w:t>
      </w:r>
      <w:r w:rsidRPr="002205FF">
        <w:tab/>
        <w:t xml:space="preserve">Руководителям муниципальных образовательных учреждений </w:t>
      </w:r>
      <w:r>
        <w:br/>
      </w:r>
      <w:r w:rsidRPr="002205FF">
        <w:t>г. Перми, подведомственных департаменту образования администрации города Перми:</w:t>
      </w:r>
    </w:p>
    <w:p w:rsidR="002205FF" w:rsidRPr="002205FF" w:rsidRDefault="002205FF" w:rsidP="002205FF">
      <w:pPr>
        <w:pStyle w:val="a7"/>
        <w:spacing w:line="240" w:lineRule="auto"/>
      </w:pPr>
      <w:r w:rsidRPr="002205FF">
        <w:t>2.1.</w:t>
      </w:r>
      <w:r w:rsidRPr="002205FF">
        <w:tab/>
        <w:t>обеспечить явку участников мероприятия мастер-сессии «Непрерывное образование»;</w:t>
      </w:r>
    </w:p>
    <w:p w:rsidR="002205FF" w:rsidRPr="002205FF" w:rsidRDefault="002205FF" w:rsidP="002205FF">
      <w:pPr>
        <w:pStyle w:val="a7"/>
        <w:spacing w:line="240" w:lineRule="auto"/>
      </w:pPr>
      <w:r w:rsidRPr="002205FF">
        <w:t>2.2.</w:t>
      </w:r>
      <w:r w:rsidRPr="002205FF">
        <w:tab/>
        <w:t>назначить ответственных за сопровождение детей к месту проведения мастер-сессий «Непрерывное образование».</w:t>
      </w:r>
    </w:p>
    <w:p w:rsidR="002205FF" w:rsidRPr="002205FF" w:rsidRDefault="002205FF" w:rsidP="002205FF">
      <w:pPr>
        <w:pStyle w:val="a7"/>
        <w:spacing w:line="240" w:lineRule="auto"/>
      </w:pPr>
      <w:r w:rsidRPr="002205FF">
        <w:t>3.</w:t>
      </w:r>
      <w:r w:rsidRPr="002205FF">
        <w:tab/>
        <w:t>Настоящий приказ вступает в силу со дня подписания.</w:t>
      </w:r>
    </w:p>
    <w:p w:rsidR="002205FF" w:rsidRPr="002205FF" w:rsidRDefault="002205FF" w:rsidP="002205FF">
      <w:pPr>
        <w:pStyle w:val="a7"/>
        <w:spacing w:line="240" w:lineRule="auto"/>
      </w:pPr>
      <w:r w:rsidRPr="002205FF">
        <w:t>4.</w:t>
      </w:r>
      <w:r w:rsidRPr="002205FF">
        <w:tab/>
        <w:t>Контроль за исполнением приказа возложить на начальника управления стратегического планирования Зильберман М.А.</w:t>
      </w:r>
    </w:p>
    <w:p w:rsidR="002205FF" w:rsidRPr="002205FF" w:rsidRDefault="002205FF" w:rsidP="002205FF">
      <w:pPr>
        <w:pStyle w:val="a7"/>
      </w:pPr>
    </w:p>
    <w:p w:rsidR="002205FF" w:rsidRPr="002205FF" w:rsidRDefault="002205FF" w:rsidP="002205FF">
      <w:pPr>
        <w:pStyle w:val="a7"/>
      </w:pPr>
    </w:p>
    <w:p w:rsidR="002205FF" w:rsidRPr="002205FF" w:rsidRDefault="002205FF" w:rsidP="002205FF">
      <w:pPr>
        <w:pStyle w:val="a7"/>
      </w:pPr>
    </w:p>
    <w:p w:rsidR="002205FF" w:rsidRPr="002205FF" w:rsidRDefault="002205FF" w:rsidP="002205FF">
      <w:pPr>
        <w:pStyle w:val="a7"/>
      </w:pPr>
      <w:r>
        <w:t xml:space="preserve">                                                                                                 </w:t>
      </w:r>
      <w:r w:rsidRPr="002205FF">
        <w:t xml:space="preserve">    Л.В. Серикова</w:t>
      </w:r>
    </w:p>
    <w:p w:rsidR="002205FF" w:rsidRPr="007F2364" w:rsidRDefault="002205FF" w:rsidP="002205FF">
      <w:pPr>
        <w:tabs>
          <w:tab w:val="left" w:pos="1701"/>
        </w:tabs>
        <w:ind w:left="4678" w:firstLine="0"/>
        <w:jc w:val="left"/>
        <w:rPr>
          <w:szCs w:val="28"/>
        </w:rPr>
      </w:pPr>
      <w:r>
        <w:br w:type="page"/>
      </w:r>
      <w:r w:rsidRPr="007F2364">
        <w:rPr>
          <w:szCs w:val="28"/>
        </w:rPr>
        <w:lastRenderedPageBreak/>
        <w:t>УТВЕРЖДЕНО</w:t>
      </w:r>
    </w:p>
    <w:p w:rsidR="002205FF" w:rsidRPr="007F2364" w:rsidRDefault="002205FF" w:rsidP="002205FF">
      <w:pPr>
        <w:tabs>
          <w:tab w:val="left" w:pos="1701"/>
        </w:tabs>
        <w:ind w:left="4678" w:firstLine="0"/>
        <w:jc w:val="left"/>
        <w:rPr>
          <w:szCs w:val="28"/>
        </w:rPr>
      </w:pPr>
      <w:r w:rsidRPr="007F2364">
        <w:rPr>
          <w:szCs w:val="28"/>
        </w:rPr>
        <w:t>приказом начальника департамента образования администрации города Перми</w:t>
      </w:r>
    </w:p>
    <w:p w:rsidR="002205FF" w:rsidRPr="007F2364" w:rsidRDefault="002205FF" w:rsidP="002205FF">
      <w:pPr>
        <w:tabs>
          <w:tab w:val="left" w:pos="-1080"/>
          <w:tab w:val="left" w:pos="1701"/>
        </w:tabs>
        <w:ind w:left="4678" w:firstLine="0"/>
        <w:jc w:val="left"/>
        <w:rPr>
          <w:szCs w:val="28"/>
        </w:rPr>
      </w:pPr>
      <w:r w:rsidRPr="007F2364">
        <w:rPr>
          <w:szCs w:val="28"/>
        </w:rPr>
        <w:t>от _______</w:t>
      </w:r>
      <w:r>
        <w:rPr>
          <w:szCs w:val="28"/>
        </w:rPr>
        <w:t>____</w:t>
      </w:r>
      <w:r w:rsidRPr="007F2364">
        <w:rPr>
          <w:szCs w:val="28"/>
        </w:rPr>
        <w:t xml:space="preserve">_ № </w:t>
      </w:r>
      <w:r>
        <w:rPr>
          <w:szCs w:val="28"/>
        </w:rPr>
        <w:t>____________________</w:t>
      </w:r>
    </w:p>
    <w:p w:rsidR="002205FF" w:rsidRDefault="002205FF" w:rsidP="002205FF">
      <w:pPr>
        <w:keepNext/>
        <w:tabs>
          <w:tab w:val="left" w:pos="1701"/>
        </w:tabs>
        <w:ind w:firstLine="0"/>
        <w:jc w:val="center"/>
        <w:outlineLvl w:val="1"/>
        <w:rPr>
          <w:b/>
          <w:szCs w:val="28"/>
        </w:rPr>
      </w:pPr>
    </w:p>
    <w:p w:rsidR="002205FF" w:rsidRPr="007F2364" w:rsidRDefault="002205FF" w:rsidP="002205FF">
      <w:pPr>
        <w:keepNext/>
        <w:tabs>
          <w:tab w:val="left" w:pos="1701"/>
        </w:tabs>
        <w:ind w:firstLine="0"/>
        <w:jc w:val="center"/>
        <w:outlineLvl w:val="1"/>
        <w:rPr>
          <w:b/>
          <w:bCs/>
          <w:szCs w:val="28"/>
        </w:rPr>
      </w:pPr>
      <w:r w:rsidRPr="007F2364">
        <w:rPr>
          <w:b/>
          <w:szCs w:val="28"/>
        </w:rPr>
        <w:t>ПОЛОЖЕНИЕ</w:t>
      </w:r>
      <w:r w:rsidRPr="007F2364">
        <w:rPr>
          <w:b/>
          <w:szCs w:val="28"/>
        </w:rPr>
        <w:br/>
      </w:r>
      <w:r w:rsidRPr="007F2364">
        <w:rPr>
          <w:b/>
          <w:bCs/>
          <w:szCs w:val="28"/>
        </w:rPr>
        <w:t>о проведении мастер-сессий «Непрерывное образование» в рамках реализации проекта «Золотой резерв»</w:t>
      </w:r>
    </w:p>
    <w:p w:rsidR="002205FF" w:rsidRPr="007F2364" w:rsidRDefault="002205FF" w:rsidP="002205FF">
      <w:pPr>
        <w:rPr>
          <w:szCs w:val="28"/>
        </w:rPr>
      </w:pPr>
    </w:p>
    <w:p w:rsidR="002205FF" w:rsidRPr="007F2364" w:rsidRDefault="002205FF" w:rsidP="002205FF">
      <w:pPr>
        <w:numPr>
          <w:ilvl w:val="0"/>
          <w:numId w:val="2"/>
        </w:numPr>
        <w:tabs>
          <w:tab w:val="left" w:pos="142"/>
          <w:tab w:val="left" w:pos="360"/>
          <w:tab w:val="left" w:pos="1701"/>
        </w:tabs>
        <w:ind w:left="0" w:firstLine="0"/>
        <w:contextualSpacing/>
        <w:jc w:val="center"/>
        <w:rPr>
          <w:b/>
          <w:szCs w:val="28"/>
        </w:rPr>
      </w:pPr>
      <w:r w:rsidRPr="007F2364">
        <w:rPr>
          <w:b/>
          <w:szCs w:val="28"/>
        </w:rPr>
        <w:t>Общие положения</w:t>
      </w:r>
    </w:p>
    <w:p w:rsidR="002205FF" w:rsidRPr="007F2364" w:rsidRDefault="002205FF" w:rsidP="002205FF">
      <w:pPr>
        <w:tabs>
          <w:tab w:val="left" w:pos="142"/>
          <w:tab w:val="left" w:pos="360"/>
          <w:tab w:val="left" w:pos="1701"/>
        </w:tabs>
        <w:ind w:firstLine="567"/>
        <w:contextualSpacing/>
        <w:rPr>
          <w:b/>
          <w:szCs w:val="28"/>
        </w:rPr>
      </w:pPr>
    </w:p>
    <w:p w:rsidR="002205FF" w:rsidRPr="007F2364" w:rsidRDefault="002205FF" w:rsidP="002205FF">
      <w:pPr>
        <w:numPr>
          <w:ilvl w:val="1"/>
          <w:numId w:val="3"/>
        </w:numPr>
        <w:tabs>
          <w:tab w:val="left" w:pos="142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 xml:space="preserve">Мастер-сессии «Непрерывное образование» проводятся в рамках реализации приоритетного проекта департамента образования администрации города Перми «Золотой резерв», направленного на поддержку одаренных </w:t>
      </w:r>
      <w:r w:rsidRPr="007F2364">
        <w:rPr>
          <w:szCs w:val="28"/>
        </w:rPr>
        <w:br/>
        <w:t>и талантливых учеников, создания условий для осознанного выбора ими лучшей профессиональной траектории.</w:t>
      </w:r>
    </w:p>
    <w:p w:rsidR="002205FF" w:rsidRPr="007F2364" w:rsidRDefault="002205FF" w:rsidP="002205FF">
      <w:pPr>
        <w:numPr>
          <w:ilvl w:val="1"/>
          <w:numId w:val="3"/>
        </w:numPr>
        <w:tabs>
          <w:tab w:val="left" w:pos="142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 xml:space="preserve">Оргкомитет мастер-сессий «Непрерывное образование»: представители департамента образования администрации города Перми, директора подведомственных муниципальных образовательных учреждений </w:t>
      </w:r>
      <w:r w:rsidRPr="007F2364">
        <w:rPr>
          <w:szCs w:val="28"/>
        </w:rPr>
        <w:br/>
        <w:t>г. Перми (далее – ОУ) согласно приложению 1 к настоящему Положению.</w:t>
      </w:r>
    </w:p>
    <w:p w:rsidR="002205FF" w:rsidRPr="007F2364" w:rsidRDefault="002205FF" w:rsidP="002205FF">
      <w:pPr>
        <w:numPr>
          <w:ilvl w:val="1"/>
          <w:numId w:val="3"/>
        </w:numPr>
        <w:tabs>
          <w:tab w:val="left" w:pos="142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>Настоящее Положение определяет цели, порядок проведения, содержание и категории участников мастер-сессий «Непрерывное образование».</w:t>
      </w:r>
    </w:p>
    <w:p w:rsidR="002205FF" w:rsidRPr="007F2364" w:rsidRDefault="002205FF" w:rsidP="002205FF">
      <w:pPr>
        <w:tabs>
          <w:tab w:val="left" w:pos="142"/>
        </w:tabs>
        <w:ind w:firstLine="567"/>
        <w:contextualSpacing/>
        <w:rPr>
          <w:szCs w:val="28"/>
        </w:rPr>
      </w:pPr>
    </w:p>
    <w:p w:rsidR="002205FF" w:rsidRPr="007F2364" w:rsidRDefault="002205FF" w:rsidP="002205FF">
      <w:pPr>
        <w:numPr>
          <w:ilvl w:val="0"/>
          <w:numId w:val="2"/>
        </w:numPr>
        <w:tabs>
          <w:tab w:val="left" w:pos="142"/>
        </w:tabs>
        <w:ind w:left="0" w:firstLine="0"/>
        <w:contextualSpacing/>
        <w:jc w:val="center"/>
        <w:rPr>
          <w:b/>
          <w:szCs w:val="28"/>
        </w:rPr>
      </w:pPr>
      <w:r w:rsidRPr="007F2364">
        <w:rPr>
          <w:b/>
          <w:szCs w:val="28"/>
        </w:rPr>
        <w:t>Цели и задачи</w:t>
      </w:r>
    </w:p>
    <w:p w:rsidR="002205FF" w:rsidRPr="007F2364" w:rsidRDefault="002205FF" w:rsidP="002205FF">
      <w:pPr>
        <w:tabs>
          <w:tab w:val="left" w:pos="0"/>
        </w:tabs>
        <w:ind w:firstLine="567"/>
        <w:contextualSpacing/>
        <w:jc w:val="center"/>
        <w:rPr>
          <w:b/>
          <w:szCs w:val="28"/>
        </w:rPr>
      </w:pPr>
    </w:p>
    <w:p w:rsidR="002205FF" w:rsidRPr="007F2364" w:rsidRDefault="002205FF" w:rsidP="002205FF">
      <w:pPr>
        <w:numPr>
          <w:ilvl w:val="1"/>
          <w:numId w:val="4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 xml:space="preserve">Цель проведения мастер-сессий «Непрерывное образование»: знакомство участников проекта «Золотой резерв» с образовательным пространством и партнерским рынком города Перми путем вовлечения их </w:t>
      </w:r>
      <w:r>
        <w:rPr>
          <w:szCs w:val="28"/>
        </w:rPr>
        <w:br/>
      </w:r>
      <w:r w:rsidRPr="007F2364">
        <w:rPr>
          <w:szCs w:val="28"/>
        </w:rPr>
        <w:t>в командную деятельность по различным направлениям работы высших учебных заведений города, формирование у участников готовности к профессиональному самоопределению.</w:t>
      </w:r>
    </w:p>
    <w:p w:rsidR="002205FF" w:rsidRPr="007F2364" w:rsidRDefault="002205FF" w:rsidP="002205FF">
      <w:pPr>
        <w:numPr>
          <w:ilvl w:val="1"/>
          <w:numId w:val="4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 xml:space="preserve"> Задачи конкурса:</w:t>
      </w:r>
    </w:p>
    <w:p w:rsidR="002205FF" w:rsidRPr="007F2364" w:rsidRDefault="002205FF" w:rsidP="002205FF">
      <w:pPr>
        <w:numPr>
          <w:ilvl w:val="2"/>
          <w:numId w:val="4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>создание условий для самореализации, раскрытия творческого потенциала и готовности к профессиональному самоопределению одаренных школьников города Перми;</w:t>
      </w:r>
    </w:p>
    <w:p w:rsidR="002205FF" w:rsidRPr="007F2364" w:rsidRDefault="002205FF" w:rsidP="002205FF">
      <w:pPr>
        <w:numPr>
          <w:ilvl w:val="2"/>
          <w:numId w:val="4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>привлечение к социальному партнерству высших учебных заведений города Перми;</w:t>
      </w:r>
    </w:p>
    <w:p w:rsidR="002205FF" w:rsidRPr="007F2364" w:rsidRDefault="002205FF" w:rsidP="002205FF">
      <w:pPr>
        <w:numPr>
          <w:ilvl w:val="2"/>
          <w:numId w:val="4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>стимулирование ОУ, школьников к заполнению «Электронного портфолио школьника»;</w:t>
      </w:r>
    </w:p>
    <w:p w:rsidR="002205FF" w:rsidRPr="007F2364" w:rsidRDefault="002205FF" w:rsidP="002205FF">
      <w:pPr>
        <w:numPr>
          <w:ilvl w:val="2"/>
          <w:numId w:val="4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>продвижение приоритетного проекта «Золотой резерв».</w:t>
      </w:r>
    </w:p>
    <w:p w:rsidR="002205FF" w:rsidRPr="007F2364" w:rsidRDefault="002205FF" w:rsidP="002205FF">
      <w:pPr>
        <w:tabs>
          <w:tab w:val="left" w:pos="0"/>
        </w:tabs>
        <w:ind w:left="720" w:firstLine="567"/>
        <w:contextualSpacing/>
        <w:rPr>
          <w:szCs w:val="28"/>
        </w:rPr>
      </w:pPr>
    </w:p>
    <w:p w:rsidR="002205FF" w:rsidRPr="007F2364" w:rsidRDefault="002205FF" w:rsidP="002205FF">
      <w:pPr>
        <w:numPr>
          <w:ilvl w:val="0"/>
          <w:numId w:val="2"/>
        </w:numPr>
        <w:tabs>
          <w:tab w:val="left" w:pos="0"/>
        </w:tabs>
        <w:ind w:left="0" w:firstLine="0"/>
        <w:contextualSpacing/>
        <w:jc w:val="center"/>
        <w:rPr>
          <w:b/>
          <w:szCs w:val="28"/>
        </w:rPr>
      </w:pPr>
      <w:r w:rsidRPr="007F2364">
        <w:rPr>
          <w:b/>
          <w:szCs w:val="28"/>
        </w:rPr>
        <w:t>Порядок отбора кандидатов для участия в мастер-сессиях «Непрерывное образование»</w:t>
      </w:r>
    </w:p>
    <w:p w:rsidR="002205FF" w:rsidRPr="007F2364" w:rsidRDefault="002205FF" w:rsidP="002205FF">
      <w:pPr>
        <w:numPr>
          <w:ilvl w:val="1"/>
          <w:numId w:val="7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>В мероприятии могут принять участие учащиеся 8-11 классов ОУ города Перми.</w:t>
      </w:r>
    </w:p>
    <w:p w:rsidR="002205FF" w:rsidRPr="007F2364" w:rsidRDefault="002205FF" w:rsidP="002205FF">
      <w:pPr>
        <w:numPr>
          <w:ilvl w:val="1"/>
          <w:numId w:val="7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lastRenderedPageBreak/>
        <w:t>Отбор кандидатов на участие ведется по результатам общегородского рейтинга электронного портфолио школьника (далее – Портфолио).</w:t>
      </w:r>
    </w:p>
    <w:p w:rsidR="002205FF" w:rsidRPr="007F2364" w:rsidRDefault="002205FF" w:rsidP="002205FF">
      <w:pPr>
        <w:numPr>
          <w:ilvl w:val="1"/>
          <w:numId w:val="7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>Для участия в мероприятии оргкомитетом отбирается 120 кандидатов, занимающих лидирующие позиции в рейтинге Портфолио по пяти номинациям: «Интеллект», «Художественное творчество», «Техническое творчество», «Спорт», «Социальная деятельность».</w:t>
      </w:r>
    </w:p>
    <w:p w:rsidR="002205FF" w:rsidRPr="007F2364" w:rsidRDefault="002205FF" w:rsidP="002205FF">
      <w:pPr>
        <w:numPr>
          <w:ilvl w:val="1"/>
          <w:numId w:val="7"/>
        </w:numPr>
        <w:tabs>
          <w:tab w:val="left" w:pos="0"/>
        </w:tabs>
        <w:ind w:left="0" w:firstLine="567"/>
        <w:rPr>
          <w:szCs w:val="28"/>
        </w:rPr>
      </w:pPr>
      <w:r w:rsidRPr="007F2364">
        <w:rPr>
          <w:szCs w:val="28"/>
        </w:rPr>
        <w:t xml:space="preserve">По результатам общегородского рейтинга Портфолио отбирается </w:t>
      </w:r>
      <w:r>
        <w:rPr>
          <w:szCs w:val="28"/>
        </w:rPr>
        <w:br/>
      </w:r>
      <w:r w:rsidRPr="007F2364">
        <w:rPr>
          <w:szCs w:val="28"/>
        </w:rPr>
        <w:t>по 20 кандидатов в номинациях «Художественное творчество», «Техническое творчество», «Спорт», «Социальная деятельность», набравших наибольшее количество баллов и занимающих в рейтинге с 1 по 20 место</w:t>
      </w:r>
    </w:p>
    <w:p w:rsidR="002205FF" w:rsidRPr="007F2364" w:rsidRDefault="002205FF" w:rsidP="002205FF">
      <w:pPr>
        <w:numPr>
          <w:ilvl w:val="1"/>
          <w:numId w:val="7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 xml:space="preserve">В связи с большим </w:t>
      </w:r>
      <w:r>
        <w:rPr>
          <w:szCs w:val="28"/>
        </w:rPr>
        <w:t>количеством</w:t>
      </w:r>
      <w:r w:rsidRPr="007F2364">
        <w:rPr>
          <w:szCs w:val="28"/>
        </w:rPr>
        <w:t xml:space="preserve"> дисциплин в номинации «Интеллект» отбирается 40 кандидатов на участие: 20 кандидатов по физико-математическому и естественно-научному направлению, 20 кандидатов – по гуманитарному направлению.</w:t>
      </w:r>
    </w:p>
    <w:p w:rsidR="002205FF" w:rsidRPr="007F2364" w:rsidRDefault="002205FF" w:rsidP="002205FF">
      <w:pPr>
        <w:numPr>
          <w:ilvl w:val="1"/>
          <w:numId w:val="7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 xml:space="preserve">Обязательным условием отбора кандидатов на участие является заполнение всех разделов Портфолио, четкое указание целей обучающегося </w:t>
      </w:r>
      <w:r>
        <w:rPr>
          <w:szCs w:val="28"/>
        </w:rPr>
        <w:br/>
      </w:r>
      <w:r w:rsidRPr="007F2364">
        <w:rPr>
          <w:szCs w:val="28"/>
        </w:rPr>
        <w:t>в разделе «Селфи», полное заполнение раздела «Профи».</w:t>
      </w:r>
    </w:p>
    <w:p w:rsidR="002205FF" w:rsidRPr="007F2364" w:rsidRDefault="002205FF" w:rsidP="002205FF">
      <w:pPr>
        <w:numPr>
          <w:ilvl w:val="1"/>
          <w:numId w:val="7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>Информация о попадание в список участников мастер-сессий «Непрерывное образование» доводится до обучающихся через образовательное учреждение, в котором они обучаются.</w:t>
      </w:r>
    </w:p>
    <w:p w:rsidR="002205FF" w:rsidRPr="007F2364" w:rsidRDefault="002205FF" w:rsidP="002205FF">
      <w:pPr>
        <w:numPr>
          <w:ilvl w:val="1"/>
          <w:numId w:val="7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>В случае отказа ученика от участия в мероприятии оргкомитет выбирает кандидата на участие, следующего в рейтинге по результатам ранжирования.</w:t>
      </w:r>
    </w:p>
    <w:p w:rsidR="002205FF" w:rsidRPr="007F2364" w:rsidRDefault="002205FF" w:rsidP="002205FF">
      <w:pPr>
        <w:tabs>
          <w:tab w:val="left" w:pos="0"/>
        </w:tabs>
        <w:ind w:firstLine="567"/>
        <w:contextualSpacing/>
        <w:rPr>
          <w:szCs w:val="28"/>
        </w:rPr>
      </w:pPr>
    </w:p>
    <w:p w:rsidR="002205FF" w:rsidRPr="007F2364" w:rsidRDefault="002205FF" w:rsidP="002205FF">
      <w:pPr>
        <w:numPr>
          <w:ilvl w:val="0"/>
          <w:numId w:val="2"/>
        </w:numPr>
        <w:tabs>
          <w:tab w:val="left" w:pos="0"/>
        </w:tabs>
        <w:ind w:left="0" w:firstLine="0"/>
        <w:contextualSpacing/>
        <w:jc w:val="center"/>
        <w:rPr>
          <w:b/>
          <w:szCs w:val="28"/>
        </w:rPr>
      </w:pPr>
      <w:r w:rsidRPr="007F2364">
        <w:rPr>
          <w:b/>
          <w:szCs w:val="28"/>
        </w:rPr>
        <w:t xml:space="preserve">Организация и проведение мастер-сессий </w:t>
      </w:r>
      <w:r w:rsidRPr="007F2364">
        <w:rPr>
          <w:b/>
          <w:szCs w:val="28"/>
        </w:rPr>
        <w:br/>
        <w:t>«Непрерывное образование»</w:t>
      </w:r>
    </w:p>
    <w:p w:rsidR="002205FF" w:rsidRPr="007F2364" w:rsidRDefault="002205FF" w:rsidP="002205FF">
      <w:pPr>
        <w:tabs>
          <w:tab w:val="left" w:pos="0"/>
        </w:tabs>
        <w:ind w:firstLine="567"/>
        <w:contextualSpacing/>
        <w:rPr>
          <w:b/>
          <w:szCs w:val="28"/>
        </w:rPr>
      </w:pPr>
    </w:p>
    <w:p w:rsidR="002205FF" w:rsidRPr="007F2364" w:rsidRDefault="002205FF" w:rsidP="002205FF">
      <w:pPr>
        <w:numPr>
          <w:ilvl w:val="1"/>
          <w:numId w:val="5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>Мастер-сессии «Непрерывное образование» проводятся 30 октября 2017 года в Студенческом дворце культуры ФГБОУ ВО «Пермский государственный национальный исследовательский университет», по адресу:</w:t>
      </w:r>
      <w:r w:rsidRPr="007F2364">
        <w:rPr>
          <w:szCs w:val="28"/>
        </w:rPr>
        <w:br/>
        <w:t xml:space="preserve"> ул. Букирева, 10а.</w:t>
      </w:r>
    </w:p>
    <w:p w:rsidR="002205FF" w:rsidRPr="007F2364" w:rsidRDefault="002205FF" w:rsidP="002205FF">
      <w:pPr>
        <w:numPr>
          <w:ilvl w:val="1"/>
          <w:numId w:val="5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>Мероприятие проводится совместно с высшими учебными заведениями города Перми, которые организуют практико-ориентированные мастер-классы для участников мастер-сессий, направленные на:</w:t>
      </w:r>
    </w:p>
    <w:p w:rsidR="002205FF" w:rsidRPr="007F2364" w:rsidRDefault="002205FF" w:rsidP="002205FF">
      <w:pPr>
        <w:numPr>
          <w:ilvl w:val="2"/>
          <w:numId w:val="5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 xml:space="preserve">знакомство учащихся с различными научными направлениями </w:t>
      </w:r>
      <w:r w:rsidRPr="007F2364">
        <w:rPr>
          <w:szCs w:val="28"/>
        </w:rPr>
        <w:br/>
        <w:t>и профессиями, по которым ведется подготовка в учреждениях высшего образования г. Перми;</w:t>
      </w:r>
    </w:p>
    <w:p w:rsidR="002205FF" w:rsidRPr="007F2364" w:rsidRDefault="002205FF" w:rsidP="002205FF">
      <w:pPr>
        <w:numPr>
          <w:ilvl w:val="2"/>
          <w:numId w:val="5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>создание условий для популяризации науки и научных достижений;</w:t>
      </w:r>
    </w:p>
    <w:p w:rsidR="002205FF" w:rsidRPr="007F2364" w:rsidRDefault="002205FF" w:rsidP="002205FF">
      <w:pPr>
        <w:numPr>
          <w:ilvl w:val="2"/>
          <w:numId w:val="5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>формирование у обучающихся интереса к науке, научным достижениям, к культуре научного исследования;</w:t>
      </w:r>
    </w:p>
    <w:p w:rsidR="002205FF" w:rsidRPr="007F2364" w:rsidRDefault="002205FF" w:rsidP="002205FF">
      <w:pPr>
        <w:numPr>
          <w:ilvl w:val="2"/>
          <w:numId w:val="5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>оказание помощи в профессиональном самоопределении учащихся;</w:t>
      </w:r>
    </w:p>
    <w:p w:rsidR="002205FF" w:rsidRPr="007F2364" w:rsidRDefault="002205FF" w:rsidP="002205FF">
      <w:pPr>
        <w:numPr>
          <w:ilvl w:val="2"/>
          <w:numId w:val="5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>обеспечение социализации и адаптации учащихся в интеллектуальном развитии;</w:t>
      </w:r>
    </w:p>
    <w:p w:rsidR="002205FF" w:rsidRPr="007F2364" w:rsidRDefault="002205FF" w:rsidP="002205FF">
      <w:pPr>
        <w:numPr>
          <w:ilvl w:val="2"/>
          <w:numId w:val="5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>оказание помощи в выборе пути получения дальнейшего обр</w:t>
      </w:r>
      <w:r>
        <w:rPr>
          <w:szCs w:val="28"/>
        </w:rPr>
        <w:t>азования в учреждениях высшего</w:t>
      </w:r>
      <w:r w:rsidRPr="007F2364">
        <w:rPr>
          <w:szCs w:val="28"/>
        </w:rPr>
        <w:t xml:space="preserve"> образования.</w:t>
      </w:r>
    </w:p>
    <w:p w:rsidR="002205FF" w:rsidRPr="007F2364" w:rsidRDefault="002205FF" w:rsidP="002205FF">
      <w:pPr>
        <w:numPr>
          <w:ilvl w:val="1"/>
          <w:numId w:val="5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lastRenderedPageBreak/>
        <w:t xml:space="preserve">120 обучающихся 8-11 классов, лучших в рейтинге Портфолио </w:t>
      </w:r>
      <w:r w:rsidR="0017449A">
        <w:rPr>
          <w:szCs w:val="28"/>
        </w:rPr>
        <w:br/>
      </w:r>
      <w:r w:rsidRPr="007F2364">
        <w:rPr>
          <w:szCs w:val="28"/>
        </w:rPr>
        <w:t>по пяти номинациям делятся организаторами мероприятия на 10 команд, каждая команда включает 12 участников.</w:t>
      </w:r>
    </w:p>
    <w:p w:rsidR="002205FF" w:rsidRPr="007F2364" w:rsidRDefault="002205FF" w:rsidP="002205FF">
      <w:pPr>
        <w:numPr>
          <w:ilvl w:val="1"/>
          <w:numId w:val="5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>Деление на команды происходит случайным образом, важным условием является попадание в команды участников из разных номинаций Портфолио.</w:t>
      </w:r>
    </w:p>
    <w:p w:rsidR="002205FF" w:rsidRPr="007F2364" w:rsidRDefault="002205FF" w:rsidP="002205FF">
      <w:pPr>
        <w:numPr>
          <w:ilvl w:val="1"/>
          <w:numId w:val="5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>Команды получают маршрутные листы, в которых прописан порядок прохождения мастер-классов. Темы мастер-классов представлены в приложении 2 к настоящему Положению.</w:t>
      </w:r>
    </w:p>
    <w:p w:rsidR="002205FF" w:rsidRPr="007F2364" w:rsidRDefault="002205FF" w:rsidP="002205FF">
      <w:pPr>
        <w:numPr>
          <w:ilvl w:val="1"/>
          <w:numId w:val="5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 xml:space="preserve">Длительность прохождения одного мастер класса одной командой составляет 15 минут, время для перехода на следующий мастер-класс – 5 минут. </w:t>
      </w:r>
    </w:p>
    <w:p w:rsidR="002205FF" w:rsidRPr="007F2364" w:rsidRDefault="002205FF" w:rsidP="002205FF">
      <w:pPr>
        <w:numPr>
          <w:ilvl w:val="1"/>
          <w:numId w:val="5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>При прохождении каждого мастер-класса команда получает определенное количество баллов. По итогам мероприятия, первые три команды, набравшие наибольшее количество баллов становятся победителями и получают дипломы участника проекта «Золотой резерв».</w:t>
      </w:r>
    </w:p>
    <w:p w:rsidR="002205FF" w:rsidRPr="007F2364" w:rsidRDefault="002205FF" w:rsidP="002205FF">
      <w:pPr>
        <w:tabs>
          <w:tab w:val="left" w:pos="0"/>
        </w:tabs>
        <w:ind w:firstLine="567"/>
        <w:contextualSpacing/>
        <w:rPr>
          <w:szCs w:val="28"/>
        </w:rPr>
      </w:pPr>
    </w:p>
    <w:p w:rsidR="002205FF" w:rsidRPr="007F2364" w:rsidRDefault="002205FF" w:rsidP="002205FF">
      <w:pPr>
        <w:numPr>
          <w:ilvl w:val="0"/>
          <w:numId w:val="2"/>
        </w:numPr>
        <w:tabs>
          <w:tab w:val="left" w:pos="0"/>
        </w:tabs>
        <w:ind w:left="0" w:firstLine="0"/>
        <w:contextualSpacing/>
        <w:jc w:val="center"/>
        <w:rPr>
          <w:b/>
          <w:szCs w:val="28"/>
        </w:rPr>
      </w:pPr>
      <w:r w:rsidRPr="007F2364">
        <w:rPr>
          <w:b/>
          <w:szCs w:val="28"/>
        </w:rPr>
        <w:t xml:space="preserve">Награждение участников мастер-сессий </w:t>
      </w:r>
      <w:r w:rsidRPr="007F2364">
        <w:rPr>
          <w:b/>
          <w:szCs w:val="28"/>
        </w:rPr>
        <w:br/>
        <w:t>«Непрерывное образование»</w:t>
      </w:r>
    </w:p>
    <w:p w:rsidR="002205FF" w:rsidRPr="007F2364" w:rsidRDefault="002205FF" w:rsidP="002205FF">
      <w:pPr>
        <w:tabs>
          <w:tab w:val="left" w:pos="0"/>
        </w:tabs>
        <w:ind w:firstLine="0"/>
        <w:contextualSpacing/>
        <w:rPr>
          <w:b/>
          <w:szCs w:val="28"/>
        </w:rPr>
      </w:pPr>
    </w:p>
    <w:p w:rsidR="002205FF" w:rsidRPr="007F2364" w:rsidRDefault="002205FF" w:rsidP="002205FF">
      <w:pPr>
        <w:numPr>
          <w:ilvl w:val="1"/>
          <w:numId w:val="6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 xml:space="preserve">Награждение участников проводится на церемонии закрытия </w:t>
      </w:r>
      <w:r w:rsidR="0017449A">
        <w:rPr>
          <w:szCs w:val="28"/>
        </w:rPr>
        <w:br/>
      </w:r>
      <w:r w:rsidRPr="007F2364">
        <w:rPr>
          <w:szCs w:val="28"/>
        </w:rPr>
        <w:t>в торжественной обстановке.</w:t>
      </w:r>
    </w:p>
    <w:p w:rsidR="002205FF" w:rsidRPr="007F2364" w:rsidRDefault="002205FF" w:rsidP="002205FF">
      <w:pPr>
        <w:numPr>
          <w:ilvl w:val="1"/>
          <w:numId w:val="6"/>
        </w:numPr>
        <w:tabs>
          <w:tab w:val="left" w:pos="0"/>
        </w:tabs>
        <w:ind w:left="0" w:firstLine="567"/>
        <w:contextualSpacing/>
        <w:rPr>
          <w:szCs w:val="28"/>
        </w:rPr>
      </w:pPr>
      <w:r w:rsidRPr="007F2364">
        <w:rPr>
          <w:szCs w:val="28"/>
        </w:rPr>
        <w:t>Все участники мероприятия получают сертификаты участников мастер-сессий «Непрерывное образование», победители награждаются дипломами.</w:t>
      </w:r>
    </w:p>
    <w:p w:rsidR="002205FF" w:rsidRPr="007F2364" w:rsidRDefault="002205FF" w:rsidP="002205FF">
      <w:pPr>
        <w:tabs>
          <w:tab w:val="left" w:pos="0"/>
          <w:tab w:val="left" w:pos="360"/>
          <w:tab w:val="left" w:pos="1701"/>
        </w:tabs>
        <w:ind w:firstLine="567"/>
        <w:contextualSpacing/>
        <w:rPr>
          <w:b/>
          <w:szCs w:val="28"/>
        </w:rPr>
      </w:pPr>
    </w:p>
    <w:p w:rsidR="002205FF" w:rsidRPr="007F2364" w:rsidRDefault="002205FF" w:rsidP="002205FF">
      <w:pPr>
        <w:tabs>
          <w:tab w:val="left" w:pos="-720"/>
          <w:tab w:val="left" w:pos="0"/>
          <w:tab w:val="left" w:pos="1134"/>
        </w:tabs>
        <w:ind w:firstLine="567"/>
        <w:jc w:val="left"/>
        <w:rPr>
          <w:szCs w:val="28"/>
        </w:rPr>
      </w:pPr>
    </w:p>
    <w:p w:rsidR="002205FF" w:rsidRPr="007F2364" w:rsidRDefault="002205FF" w:rsidP="002205FF">
      <w:pPr>
        <w:tabs>
          <w:tab w:val="left" w:pos="-720"/>
          <w:tab w:val="left" w:pos="0"/>
          <w:tab w:val="left" w:pos="1276"/>
        </w:tabs>
        <w:ind w:left="1276" w:firstLine="567"/>
        <w:jc w:val="right"/>
        <w:rPr>
          <w:szCs w:val="28"/>
        </w:rPr>
      </w:pPr>
      <w:r>
        <w:rPr>
          <w:szCs w:val="28"/>
        </w:rPr>
        <w:br w:type="page"/>
      </w:r>
      <w:r w:rsidRPr="007F2364">
        <w:rPr>
          <w:szCs w:val="28"/>
        </w:rPr>
        <w:lastRenderedPageBreak/>
        <w:t>Приложение 1</w:t>
      </w:r>
    </w:p>
    <w:p w:rsidR="002205FF" w:rsidRDefault="002205FF" w:rsidP="002205FF">
      <w:pPr>
        <w:tabs>
          <w:tab w:val="left" w:pos="-720"/>
          <w:tab w:val="left" w:pos="1276"/>
        </w:tabs>
        <w:ind w:left="5387" w:firstLine="0"/>
        <w:jc w:val="left"/>
        <w:rPr>
          <w:szCs w:val="28"/>
        </w:rPr>
      </w:pPr>
      <w:r w:rsidRPr="007F2364">
        <w:rPr>
          <w:szCs w:val="28"/>
        </w:rPr>
        <w:t>к Положение о проведении мастер-сессий «Непрерывное образование»</w:t>
      </w:r>
    </w:p>
    <w:p w:rsidR="002205FF" w:rsidRPr="007F2364" w:rsidRDefault="002205FF" w:rsidP="002205FF">
      <w:pPr>
        <w:tabs>
          <w:tab w:val="left" w:pos="-720"/>
          <w:tab w:val="left" w:pos="1276"/>
        </w:tabs>
        <w:ind w:left="5387" w:firstLine="0"/>
        <w:jc w:val="left"/>
        <w:rPr>
          <w:szCs w:val="28"/>
        </w:rPr>
      </w:pPr>
    </w:p>
    <w:p w:rsidR="002205FF" w:rsidRPr="007F2364" w:rsidRDefault="002205FF" w:rsidP="002205FF">
      <w:pPr>
        <w:tabs>
          <w:tab w:val="left" w:pos="-720"/>
          <w:tab w:val="left" w:pos="0"/>
        </w:tabs>
        <w:ind w:firstLine="0"/>
        <w:jc w:val="center"/>
        <w:rPr>
          <w:b/>
          <w:szCs w:val="28"/>
        </w:rPr>
      </w:pPr>
      <w:r w:rsidRPr="007F2364">
        <w:rPr>
          <w:b/>
          <w:szCs w:val="28"/>
        </w:rPr>
        <w:t>СОСТАВ</w:t>
      </w:r>
    </w:p>
    <w:p w:rsidR="002205FF" w:rsidRPr="007F2364" w:rsidRDefault="002205FF" w:rsidP="002205FF">
      <w:pPr>
        <w:tabs>
          <w:tab w:val="left" w:pos="-720"/>
          <w:tab w:val="left" w:pos="0"/>
        </w:tabs>
        <w:ind w:firstLine="0"/>
        <w:jc w:val="center"/>
        <w:rPr>
          <w:b/>
          <w:szCs w:val="28"/>
        </w:rPr>
      </w:pPr>
      <w:r w:rsidRPr="007F2364">
        <w:rPr>
          <w:b/>
          <w:szCs w:val="28"/>
        </w:rPr>
        <w:t>оргкомитета мастер-сессий «Непрерывное образование»</w:t>
      </w:r>
    </w:p>
    <w:p w:rsidR="002205FF" w:rsidRPr="007F2364" w:rsidRDefault="002205FF" w:rsidP="002205FF">
      <w:pPr>
        <w:tabs>
          <w:tab w:val="left" w:pos="-720"/>
          <w:tab w:val="left" w:pos="0"/>
        </w:tabs>
        <w:ind w:firstLine="0"/>
        <w:jc w:val="center"/>
        <w:rPr>
          <w:b/>
          <w:szCs w:val="28"/>
        </w:rPr>
      </w:pPr>
    </w:p>
    <w:tbl>
      <w:tblPr>
        <w:tblW w:w="0" w:type="auto"/>
        <w:tblLook w:val="04A0"/>
      </w:tblPr>
      <w:tblGrid>
        <w:gridCol w:w="4503"/>
        <w:gridCol w:w="5634"/>
      </w:tblGrid>
      <w:tr w:rsidR="002205FF" w:rsidRPr="007F2364" w:rsidTr="00AB5365">
        <w:tc>
          <w:tcPr>
            <w:tcW w:w="4503" w:type="dxa"/>
          </w:tcPr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 xml:space="preserve">Айдаров </w:t>
            </w:r>
          </w:p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>Юрий Рафаэлевич</w:t>
            </w:r>
          </w:p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5634" w:type="dxa"/>
          </w:tcPr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b/>
                <w:szCs w:val="28"/>
              </w:rPr>
            </w:pPr>
            <w:r w:rsidRPr="007F2364">
              <w:rPr>
                <w:szCs w:val="28"/>
              </w:rPr>
              <w:t>- директор МАОУ «СОШ №146» г. Перми</w:t>
            </w:r>
          </w:p>
        </w:tc>
      </w:tr>
      <w:tr w:rsidR="002205FF" w:rsidRPr="007F2364" w:rsidTr="00AB5365">
        <w:tc>
          <w:tcPr>
            <w:tcW w:w="4503" w:type="dxa"/>
          </w:tcPr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 xml:space="preserve">Гликсон </w:t>
            </w:r>
          </w:p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>Александр Маркович</w:t>
            </w:r>
          </w:p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5634" w:type="dxa"/>
          </w:tcPr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b/>
                <w:szCs w:val="28"/>
              </w:rPr>
            </w:pPr>
            <w:r w:rsidRPr="007F2364">
              <w:rPr>
                <w:szCs w:val="28"/>
              </w:rPr>
              <w:t>- директор МАОУ «СОШ №32 им.Г.А.Сборщикова» г. Перми</w:t>
            </w:r>
          </w:p>
        </w:tc>
      </w:tr>
      <w:tr w:rsidR="002205FF" w:rsidRPr="007F2364" w:rsidTr="00AB5365">
        <w:tc>
          <w:tcPr>
            <w:tcW w:w="4503" w:type="dxa"/>
          </w:tcPr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 xml:space="preserve">Груздева </w:t>
            </w:r>
          </w:p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>Ирина Викторовна</w:t>
            </w:r>
          </w:p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5634" w:type="dxa"/>
          </w:tcPr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b/>
                <w:szCs w:val="28"/>
              </w:rPr>
            </w:pPr>
            <w:r w:rsidRPr="007F2364">
              <w:rPr>
                <w:szCs w:val="28"/>
              </w:rPr>
              <w:t>- директор МАОУ «Гимназия №10» г. Перми</w:t>
            </w:r>
          </w:p>
        </w:tc>
      </w:tr>
      <w:tr w:rsidR="002205FF" w:rsidRPr="007F2364" w:rsidTr="00AB5365">
        <w:tc>
          <w:tcPr>
            <w:tcW w:w="4503" w:type="dxa"/>
          </w:tcPr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 xml:space="preserve">Деменева </w:t>
            </w:r>
          </w:p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b/>
                <w:szCs w:val="28"/>
              </w:rPr>
            </w:pPr>
            <w:r w:rsidRPr="007F2364">
              <w:rPr>
                <w:szCs w:val="28"/>
              </w:rPr>
              <w:t>Анна Анатольевна</w:t>
            </w:r>
          </w:p>
        </w:tc>
        <w:tc>
          <w:tcPr>
            <w:tcW w:w="5634" w:type="dxa"/>
          </w:tcPr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>- директор МАОУ с углубленными изучением математики и английского языка «Школа Дизайна «Точка» г. Перми</w:t>
            </w:r>
          </w:p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b/>
                <w:szCs w:val="28"/>
              </w:rPr>
            </w:pPr>
          </w:p>
        </w:tc>
      </w:tr>
      <w:tr w:rsidR="002205FF" w:rsidRPr="007F2364" w:rsidTr="00AB5365">
        <w:tc>
          <w:tcPr>
            <w:tcW w:w="4503" w:type="dxa"/>
          </w:tcPr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>Зверева</w:t>
            </w:r>
            <w:r w:rsidRPr="007F2364">
              <w:rPr>
                <w:szCs w:val="28"/>
              </w:rPr>
              <w:br/>
              <w:t xml:space="preserve"> Наталья Евгеньевна</w:t>
            </w:r>
          </w:p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5634" w:type="dxa"/>
          </w:tcPr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b/>
                <w:szCs w:val="28"/>
              </w:rPr>
            </w:pPr>
            <w:r w:rsidRPr="007F2364">
              <w:rPr>
                <w:szCs w:val="28"/>
              </w:rPr>
              <w:t>- директор МАОУ «Лицей № 9» г. Перми</w:t>
            </w:r>
          </w:p>
        </w:tc>
      </w:tr>
      <w:tr w:rsidR="002205FF" w:rsidRPr="007F2364" w:rsidTr="00AB5365">
        <w:tc>
          <w:tcPr>
            <w:tcW w:w="4503" w:type="dxa"/>
          </w:tcPr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>Зильберман</w:t>
            </w:r>
          </w:p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>Мария Александровна</w:t>
            </w:r>
          </w:p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5634" w:type="dxa"/>
          </w:tcPr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>- начальник управления стратегического планирования департамента образования администрации города Перми</w:t>
            </w:r>
          </w:p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</w:p>
        </w:tc>
      </w:tr>
      <w:tr w:rsidR="002205FF" w:rsidRPr="007F2364" w:rsidTr="00AB5365">
        <w:tc>
          <w:tcPr>
            <w:tcW w:w="4503" w:type="dxa"/>
          </w:tcPr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 xml:space="preserve">Казакова </w:t>
            </w:r>
          </w:p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>Оксана Анатольевна</w:t>
            </w:r>
          </w:p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5634" w:type="dxa"/>
          </w:tcPr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b/>
                <w:szCs w:val="28"/>
              </w:rPr>
            </w:pPr>
            <w:r w:rsidRPr="007F2364">
              <w:rPr>
                <w:szCs w:val="28"/>
              </w:rPr>
              <w:t>- директор МАОУ «СОШ «Мастерград» г. Перми</w:t>
            </w:r>
          </w:p>
        </w:tc>
      </w:tr>
      <w:tr w:rsidR="002205FF" w:rsidRPr="007F2364" w:rsidTr="00AB5365">
        <w:tc>
          <w:tcPr>
            <w:tcW w:w="4503" w:type="dxa"/>
          </w:tcPr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>Кислицина</w:t>
            </w:r>
          </w:p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>Светлана Леонидовна</w:t>
            </w:r>
          </w:p>
        </w:tc>
        <w:tc>
          <w:tcPr>
            <w:tcW w:w="5634" w:type="dxa"/>
          </w:tcPr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>-</w:t>
            </w:r>
            <w:r w:rsidRPr="007F2364">
              <w:t xml:space="preserve"> </w:t>
            </w:r>
            <w:r w:rsidRPr="007F2364">
              <w:rPr>
                <w:szCs w:val="28"/>
              </w:rPr>
              <w:t>заместитель директора по УВР МАОУ «СОШ № 93» г.Перми</w:t>
            </w:r>
          </w:p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</w:p>
        </w:tc>
      </w:tr>
      <w:tr w:rsidR="002205FF" w:rsidRPr="007F2364" w:rsidTr="00AB5365">
        <w:tc>
          <w:tcPr>
            <w:tcW w:w="4503" w:type="dxa"/>
          </w:tcPr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 xml:space="preserve">Поносов </w:t>
            </w:r>
          </w:p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>Дмитрий Павлович</w:t>
            </w:r>
          </w:p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5634" w:type="dxa"/>
          </w:tcPr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b/>
                <w:szCs w:val="28"/>
              </w:rPr>
            </w:pPr>
            <w:r w:rsidRPr="007F2364">
              <w:rPr>
                <w:szCs w:val="28"/>
              </w:rPr>
              <w:t xml:space="preserve">- директор МАОУ «Гимназия №7» </w:t>
            </w:r>
            <w:r w:rsidRPr="007F2364">
              <w:rPr>
                <w:szCs w:val="28"/>
              </w:rPr>
              <w:br/>
              <w:t>г. Перми</w:t>
            </w:r>
          </w:p>
        </w:tc>
      </w:tr>
      <w:tr w:rsidR="002205FF" w:rsidRPr="007F2364" w:rsidTr="00AB5365">
        <w:tc>
          <w:tcPr>
            <w:tcW w:w="4503" w:type="dxa"/>
          </w:tcPr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rFonts w:eastAsia="Calibri"/>
                <w:szCs w:val="22"/>
              </w:rPr>
            </w:pPr>
            <w:r w:rsidRPr="007F2364">
              <w:rPr>
                <w:rFonts w:eastAsia="Calibri"/>
                <w:szCs w:val="22"/>
              </w:rPr>
              <w:t xml:space="preserve">Титлянова </w:t>
            </w:r>
          </w:p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b/>
                <w:szCs w:val="28"/>
              </w:rPr>
            </w:pPr>
            <w:r w:rsidRPr="007F2364">
              <w:rPr>
                <w:rFonts w:eastAsia="Calibri"/>
                <w:szCs w:val="22"/>
              </w:rPr>
              <w:t>Галина Николаевна</w:t>
            </w:r>
          </w:p>
        </w:tc>
        <w:tc>
          <w:tcPr>
            <w:tcW w:w="5634" w:type="dxa"/>
          </w:tcPr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b/>
                <w:szCs w:val="28"/>
              </w:rPr>
            </w:pPr>
            <w:r w:rsidRPr="007F2364">
              <w:rPr>
                <w:rFonts w:eastAsia="Calibri"/>
                <w:szCs w:val="22"/>
              </w:rPr>
              <w:t xml:space="preserve">директор МАУ ДО ДЮЦ </w:t>
            </w:r>
            <w:r w:rsidRPr="007F2364">
              <w:rPr>
                <w:rFonts w:eastAsia="Calibri"/>
                <w:szCs w:val="22"/>
              </w:rPr>
              <w:br/>
              <w:t>«Рифей» г. Перми</w:t>
            </w:r>
            <w:r w:rsidRPr="007F2364">
              <w:rPr>
                <w:b/>
                <w:szCs w:val="28"/>
              </w:rPr>
              <w:t xml:space="preserve"> </w:t>
            </w:r>
          </w:p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b/>
                <w:szCs w:val="28"/>
              </w:rPr>
            </w:pPr>
          </w:p>
        </w:tc>
      </w:tr>
      <w:tr w:rsidR="002205FF" w:rsidRPr="007F2364" w:rsidTr="00AB5365">
        <w:tc>
          <w:tcPr>
            <w:tcW w:w="4503" w:type="dxa"/>
          </w:tcPr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 xml:space="preserve">Токарева </w:t>
            </w:r>
          </w:p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>Любовь Федоровна</w:t>
            </w:r>
          </w:p>
        </w:tc>
        <w:tc>
          <w:tcPr>
            <w:tcW w:w="5634" w:type="dxa"/>
          </w:tcPr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>- директор МАОУ «СОШ №93» г. Перми</w:t>
            </w:r>
          </w:p>
        </w:tc>
      </w:tr>
      <w:tr w:rsidR="002205FF" w:rsidRPr="007F2364" w:rsidTr="00AB5365">
        <w:tc>
          <w:tcPr>
            <w:tcW w:w="4503" w:type="dxa"/>
          </w:tcPr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 xml:space="preserve">Швеина </w:t>
            </w:r>
          </w:p>
          <w:p w:rsidR="002205FF" w:rsidRPr="007F2364" w:rsidRDefault="002205FF" w:rsidP="00AB5365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>Светлана Сергеевна</w:t>
            </w:r>
          </w:p>
        </w:tc>
        <w:tc>
          <w:tcPr>
            <w:tcW w:w="5634" w:type="dxa"/>
          </w:tcPr>
          <w:p w:rsidR="002205FF" w:rsidRPr="007F2364" w:rsidRDefault="002205FF" w:rsidP="002205FF">
            <w:pPr>
              <w:tabs>
                <w:tab w:val="left" w:pos="-720"/>
                <w:tab w:val="left" w:pos="0"/>
              </w:tabs>
              <w:ind w:firstLine="0"/>
              <w:jc w:val="left"/>
              <w:rPr>
                <w:szCs w:val="28"/>
              </w:rPr>
            </w:pPr>
            <w:r w:rsidRPr="007F2364">
              <w:rPr>
                <w:szCs w:val="28"/>
              </w:rPr>
              <w:t xml:space="preserve">- главный специалист отдела методологии </w:t>
            </w:r>
            <w:r>
              <w:rPr>
                <w:szCs w:val="28"/>
              </w:rPr>
              <w:br/>
            </w:r>
            <w:r w:rsidRPr="007F2364">
              <w:rPr>
                <w:szCs w:val="28"/>
              </w:rPr>
              <w:t>и прогнозирования управления стратегического планирования департамента образования администрации города Перми</w:t>
            </w:r>
          </w:p>
        </w:tc>
      </w:tr>
    </w:tbl>
    <w:p w:rsidR="002205FF" w:rsidRPr="007F2364" w:rsidRDefault="002205FF" w:rsidP="002205FF">
      <w:pPr>
        <w:tabs>
          <w:tab w:val="left" w:pos="2205"/>
        </w:tabs>
        <w:ind w:firstLine="0"/>
        <w:jc w:val="right"/>
        <w:rPr>
          <w:szCs w:val="28"/>
        </w:rPr>
      </w:pPr>
      <w:r w:rsidRPr="007F2364">
        <w:rPr>
          <w:szCs w:val="28"/>
        </w:rPr>
        <w:lastRenderedPageBreak/>
        <w:t xml:space="preserve">Приложение </w:t>
      </w:r>
      <w:r w:rsidR="0017449A">
        <w:rPr>
          <w:szCs w:val="28"/>
        </w:rPr>
        <w:t>2</w:t>
      </w:r>
    </w:p>
    <w:p w:rsidR="002205FF" w:rsidRPr="007F2364" w:rsidRDefault="002205FF" w:rsidP="002205FF">
      <w:pPr>
        <w:tabs>
          <w:tab w:val="left" w:pos="2205"/>
        </w:tabs>
        <w:ind w:firstLine="0"/>
        <w:jc w:val="right"/>
        <w:rPr>
          <w:szCs w:val="28"/>
        </w:rPr>
      </w:pPr>
      <w:r w:rsidRPr="007F2364">
        <w:rPr>
          <w:szCs w:val="28"/>
        </w:rPr>
        <w:t xml:space="preserve">к Положение о проведении мастер-сессий </w:t>
      </w:r>
    </w:p>
    <w:p w:rsidR="002205FF" w:rsidRPr="007F2364" w:rsidRDefault="002205FF" w:rsidP="002205FF">
      <w:pPr>
        <w:tabs>
          <w:tab w:val="left" w:pos="2205"/>
        </w:tabs>
        <w:ind w:firstLine="0"/>
        <w:jc w:val="right"/>
        <w:rPr>
          <w:szCs w:val="28"/>
        </w:rPr>
      </w:pPr>
      <w:r w:rsidRPr="007F2364">
        <w:rPr>
          <w:szCs w:val="28"/>
        </w:rPr>
        <w:t>«Непрерывное образование»</w:t>
      </w:r>
    </w:p>
    <w:p w:rsidR="002205FF" w:rsidRPr="007F2364" w:rsidRDefault="002205FF" w:rsidP="002205FF">
      <w:pPr>
        <w:tabs>
          <w:tab w:val="left" w:pos="2205"/>
        </w:tabs>
        <w:ind w:firstLine="0"/>
        <w:jc w:val="right"/>
        <w:rPr>
          <w:szCs w:val="28"/>
        </w:rPr>
      </w:pPr>
    </w:p>
    <w:p w:rsidR="002205FF" w:rsidRPr="007F2364" w:rsidRDefault="002205FF" w:rsidP="002205FF">
      <w:pPr>
        <w:tabs>
          <w:tab w:val="left" w:pos="2205"/>
        </w:tabs>
        <w:ind w:firstLine="0"/>
        <w:jc w:val="right"/>
        <w:rPr>
          <w:szCs w:val="28"/>
        </w:rPr>
      </w:pPr>
    </w:p>
    <w:p w:rsidR="002205FF" w:rsidRPr="007F2364" w:rsidRDefault="002205FF" w:rsidP="002205FF">
      <w:pPr>
        <w:tabs>
          <w:tab w:val="left" w:pos="2205"/>
        </w:tabs>
        <w:ind w:firstLine="0"/>
        <w:jc w:val="center"/>
        <w:rPr>
          <w:b/>
          <w:szCs w:val="28"/>
        </w:rPr>
      </w:pPr>
      <w:r w:rsidRPr="007F2364">
        <w:rPr>
          <w:b/>
          <w:szCs w:val="28"/>
        </w:rPr>
        <w:t>Мастер-классы в рамках проведения мероприятия</w:t>
      </w:r>
    </w:p>
    <w:p w:rsidR="002205FF" w:rsidRPr="007F2364" w:rsidRDefault="002205FF" w:rsidP="002205FF">
      <w:pPr>
        <w:tabs>
          <w:tab w:val="left" w:pos="2205"/>
        </w:tabs>
        <w:ind w:firstLine="0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3693"/>
        <w:gridCol w:w="5776"/>
      </w:tblGrid>
      <w:tr w:rsidR="002205FF" w:rsidRPr="007F2364" w:rsidTr="00AB5365">
        <w:tc>
          <w:tcPr>
            <w:tcW w:w="668" w:type="dxa"/>
            <w:shd w:val="clear" w:color="auto" w:fill="auto"/>
          </w:tcPr>
          <w:p w:rsidR="002205FF" w:rsidRPr="007F2364" w:rsidRDefault="002205FF" w:rsidP="00AB5365">
            <w:pPr>
              <w:tabs>
                <w:tab w:val="left" w:pos="2205"/>
              </w:tabs>
              <w:ind w:firstLine="0"/>
              <w:jc w:val="center"/>
              <w:rPr>
                <w:b/>
                <w:szCs w:val="28"/>
              </w:rPr>
            </w:pPr>
            <w:r w:rsidRPr="007F2364">
              <w:rPr>
                <w:b/>
                <w:szCs w:val="28"/>
              </w:rPr>
              <w:t>№</w:t>
            </w:r>
          </w:p>
        </w:tc>
        <w:tc>
          <w:tcPr>
            <w:tcW w:w="3693" w:type="dxa"/>
            <w:shd w:val="clear" w:color="auto" w:fill="auto"/>
          </w:tcPr>
          <w:p w:rsidR="002205FF" w:rsidRPr="007F2364" w:rsidRDefault="002205FF" w:rsidP="00AB5365">
            <w:pPr>
              <w:tabs>
                <w:tab w:val="left" w:pos="2205"/>
              </w:tabs>
              <w:ind w:firstLine="0"/>
              <w:jc w:val="center"/>
              <w:rPr>
                <w:b/>
                <w:szCs w:val="28"/>
              </w:rPr>
            </w:pPr>
            <w:r w:rsidRPr="007F2364">
              <w:rPr>
                <w:b/>
                <w:szCs w:val="28"/>
              </w:rPr>
              <w:t>Название</w:t>
            </w:r>
          </w:p>
        </w:tc>
        <w:tc>
          <w:tcPr>
            <w:tcW w:w="5776" w:type="dxa"/>
            <w:shd w:val="clear" w:color="auto" w:fill="auto"/>
          </w:tcPr>
          <w:p w:rsidR="002205FF" w:rsidRPr="007F2364" w:rsidRDefault="002205FF" w:rsidP="00AB5365">
            <w:pPr>
              <w:tabs>
                <w:tab w:val="left" w:pos="2205"/>
              </w:tabs>
              <w:ind w:firstLine="0"/>
              <w:jc w:val="center"/>
              <w:rPr>
                <w:b/>
                <w:szCs w:val="28"/>
              </w:rPr>
            </w:pPr>
            <w:r w:rsidRPr="007F2364">
              <w:rPr>
                <w:b/>
                <w:szCs w:val="28"/>
              </w:rPr>
              <w:t>Ответственный за проведение</w:t>
            </w:r>
          </w:p>
        </w:tc>
      </w:tr>
      <w:tr w:rsidR="002205FF" w:rsidRPr="007F2364" w:rsidTr="00AB5365">
        <w:tc>
          <w:tcPr>
            <w:tcW w:w="668" w:type="dxa"/>
            <w:shd w:val="clear" w:color="auto" w:fill="auto"/>
          </w:tcPr>
          <w:p w:rsidR="002205FF" w:rsidRPr="007F2364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 w:rsidRPr="007F2364">
              <w:rPr>
                <w:szCs w:val="28"/>
              </w:rPr>
              <w:t>1</w:t>
            </w:r>
          </w:p>
        </w:tc>
        <w:tc>
          <w:tcPr>
            <w:tcW w:w="3693" w:type="dxa"/>
            <w:shd w:val="clear" w:color="auto" w:fill="auto"/>
          </w:tcPr>
          <w:p w:rsidR="002205FF" w:rsidRPr="007F2364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 w:rsidRPr="00B325B4">
              <w:rPr>
                <w:szCs w:val="28"/>
              </w:rPr>
              <w:t>«В гостях у Менделеева»</w:t>
            </w:r>
          </w:p>
        </w:tc>
        <w:tc>
          <w:tcPr>
            <w:tcW w:w="5776" w:type="dxa"/>
            <w:shd w:val="clear" w:color="auto" w:fill="auto"/>
          </w:tcPr>
          <w:p w:rsidR="002205FF" w:rsidRPr="007F2364" w:rsidRDefault="006E1094" w:rsidP="00AB5365">
            <w:pPr>
              <w:tabs>
                <w:tab w:val="left" w:pos="2205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ФГБОУ ВО </w:t>
            </w:r>
            <w:r w:rsidR="002205FF" w:rsidRPr="00B325B4">
              <w:rPr>
                <w:szCs w:val="28"/>
              </w:rPr>
              <w:t>«Пермский национальный исследовательский политехнический университет»</w:t>
            </w:r>
          </w:p>
        </w:tc>
      </w:tr>
      <w:tr w:rsidR="002205FF" w:rsidRPr="007F2364" w:rsidTr="00AB5365">
        <w:tc>
          <w:tcPr>
            <w:tcW w:w="668" w:type="dxa"/>
            <w:shd w:val="clear" w:color="auto" w:fill="auto"/>
          </w:tcPr>
          <w:p w:rsidR="002205FF" w:rsidRPr="007F2364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 w:rsidRPr="007F2364">
              <w:rPr>
                <w:szCs w:val="28"/>
              </w:rPr>
              <w:t>2</w:t>
            </w:r>
          </w:p>
        </w:tc>
        <w:tc>
          <w:tcPr>
            <w:tcW w:w="3693" w:type="dxa"/>
            <w:shd w:val="clear" w:color="auto" w:fill="auto"/>
          </w:tcPr>
          <w:p w:rsidR="002205FF" w:rsidRPr="007F2364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 w:rsidRPr="005938F8">
              <w:rPr>
                <w:szCs w:val="28"/>
              </w:rPr>
              <w:t>«Подняться в небо!»</w:t>
            </w:r>
          </w:p>
        </w:tc>
        <w:tc>
          <w:tcPr>
            <w:tcW w:w="5776" w:type="dxa"/>
            <w:shd w:val="clear" w:color="auto" w:fill="auto"/>
          </w:tcPr>
          <w:p w:rsidR="002205FF" w:rsidRPr="007F2364" w:rsidRDefault="006E1094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ФГБОУ ВО </w:t>
            </w:r>
            <w:r w:rsidR="002205FF" w:rsidRPr="005938F8">
              <w:rPr>
                <w:szCs w:val="28"/>
              </w:rPr>
              <w:t>«Пермский национальный исследовательский политехнический университет»</w:t>
            </w:r>
          </w:p>
        </w:tc>
      </w:tr>
      <w:tr w:rsidR="002205FF" w:rsidRPr="007F2364" w:rsidTr="00AB5365">
        <w:tc>
          <w:tcPr>
            <w:tcW w:w="668" w:type="dxa"/>
            <w:shd w:val="clear" w:color="auto" w:fill="auto"/>
          </w:tcPr>
          <w:p w:rsidR="002205FF" w:rsidRPr="007F2364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 w:rsidRPr="007F2364">
              <w:rPr>
                <w:szCs w:val="28"/>
              </w:rPr>
              <w:t>3</w:t>
            </w:r>
          </w:p>
        </w:tc>
        <w:tc>
          <w:tcPr>
            <w:tcW w:w="3693" w:type="dxa"/>
            <w:shd w:val="clear" w:color="auto" w:fill="auto"/>
          </w:tcPr>
          <w:p w:rsidR="002205FF" w:rsidRPr="007F2364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 w:rsidRPr="005938F8">
              <w:rPr>
                <w:szCs w:val="28"/>
              </w:rPr>
              <w:t>«Фармакотерапевтическое консультирование»</w:t>
            </w:r>
          </w:p>
        </w:tc>
        <w:tc>
          <w:tcPr>
            <w:tcW w:w="5776" w:type="dxa"/>
            <w:shd w:val="clear" w:color="auto" w:fill="auto"/>
          </w:tcPr>
          <w:p w:rsidR="002205FF" w:rsidRPr="005938F8" w:rsidRDefault="006E1094" w:rsidP="00AB5365">
            <w:pPr>
              <w:pStyle w:val="ad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ФГБОУ ВО </w:t>
            </w:r>
            <w:r w:rsidR="002205FF" w:rsidRPr="005938F8">
              <w:rPr>
                <w:b w:val="0"/>
              </w:rPr>
              <w:t>«Пермская государственная фармацевтическая академия»</w:t>
            </w:r>
          </w:p>
          <w:p w:rsidR="002205FF" w:rsidRPr="005938F8" w:rsidRDefault="002205FF" w:rsidP="00AB5365">
            <w:pPr>
              <w:tabs>
                <w:tab w:val="left" w:pos="2205"/>
              </w:tabs>
              <w:ind w:firstLine="0"/>
              <w:jc w:val="left"/>
              <w:rPr>
                <w:szCs w:val="28"/>
              </w:rPr>
            </w:pPr>
          </w:p>
        </w:tc>
      </w:tr>
      <w:tr w:rsidR="002205FF" w:rsidRPr="007F2364" w:rsidTr="00AB5365">
        <w:tc>
          <w:tcPr>
            <w:tcW w:w="668" w:type="dxa"/>
            <w:shd w:val="clear" w:color="auto" w:fill="auto"/>
          </w:tcPr>
          <w:p w:rsidR="002205FF" w:rsidRPr="007F2364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 w:rsidRPr="007F2364">
              <w:rPr>
                <w:szCs w:val="28"/>
              </w:rPr>
              <w:t>4</w:t>
            </w:r>
          </w:p>
        </w:tc>
        <w:tc>
          <w:tcPr>
            <w:tcW w:w="3693" w:type="dxa"/>
            <w:shd w:val="clear" w:color="auto" w:fill="auto"/>
          </w:tcPr>
          <w:p w:rsidR="002205FF" w:rsidRPr="007F2364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 w:rsidRPr="00181516">
              <w:rPr>
                <w:szCs w:val="28"/>
              </w:rPr>
              <w:t>«Фитнес для ума»</w:t>
            </w:r>
          </w:p>
        </w:tc>
        <w:tc>
          <w:tcPr>
            <w:tcW w:w="5776" w:type="dxa"/>
            <w:shd w:val="clear" w:color="auto" w:fill="auto"/>
          </w:tcPr>
          <w:p w:rsidR="002205FF" w:rsidRPr="00181516" w:rsidRDefault="006E1094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ФГБОУ ВО </w:t>
            </w:r>
            <w:r w:rsidR="002205FF" w:rsidRPr="00181516">
              <w:rPr>
                <w:szCs w:val="28"/>
              </w:rPr>
              <w:t>«Пермский государственный гуманитарно-педагогический университет»</w:t>
            </w:r>
          </w:p>
          <w:p w:rsidR="002205FF" w:rsidRPr="007F2364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</w:p>
        </w:tc>
      </w:tr>
      <w:tr w:rsidR="002205FF" w:rsidRPr="007F2364" w:rsidTr="00AB5365">
        <w:tc>
          <w:tcPr>
            <w:tcW w:w="668" w:type="dxa"/>
            <w:shd w:val="clear" w:color="auto" w:fill="auto"/>
          </w:tcPr>
          <w:p w:rsidR="002205FF" w:rsidRPr="007F2364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 w:rsidRPr="007F2364">
              <w:rPr>
                <w:szCs w:val="28"/>
              </w:rPr>
              <w:t>5</w:t>
            </w:r>
          </w:p>
        </w:tc>
        <w:tc>
          <w:tcPr>
            <w:tcW w:w="3693" w:type="dxa"/>
            <w:shd w:val="clear" w:color="auto" w:fill="auto"/>
          </w:tcPr>
          <w:p w:rsidR="002205FF" w:rsidRPr="007F2364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 w:rsidRPr="00181516">
              <w:rPr>
                <w:szCs w:val="28"/>
              </w:rPr>
              <w:t>«Интеллектуальный спринт»</w:t>
            </w:r>
          </w:p>
        </w:tc>
        <w:tc>
          <w:tcPr>
            <w:tcW w:w="5776" w:type="dxa"/>
            <w:shd w:val="clear" w:color="auto" w:fill="auto"/>
          </w:tcPr>
          <w:p w:rsidR="002205FF" w:rsidRPr="007F2364" w:rsidRDefault="006E1094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ФГБОУ ВО </w:t>
            </w:r>
            <w:r w:rsidR="002205FF" w:rsidRPr="00181516">
              <w:rPr>
                <w:szCs w:val="28"/>
              </w:rPr>
              <w:t>«Пермский государственный гуманитарно-педагогический университет»</w:t>
            </w:r>
          </w:p>
        </w:tc>
      </w:tr>
      <w:tr w:rsidR="002205FF" w:rsidRPr="007F2364" w:rsidTr="00AB5365">
        <w:tc>
          <w:tcPr>
            <w:tcW w:w="668" w:type="dxa"/>
            <w:shd w:val="clear" w:color="auto" w:fill="auto"/>
          </w:tcPr>
          <w:p w:rsidR="002205FF" w:rsidRPr="007F2364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 w:rsidRPr="007F2364">
              <w:rPr>
                <w:szCs w:val="28"/>
              </w:rPr>
              <w:t>6</w:t>
            </w:r>
          </w:p>
        </w:tc>
        <w:tc>
          <w:tcPr>
            <w:tcW w:w="3693" w:type="dxa"/>
            <w:shd w:val="clear" w:color="auto" w:fill="auto"/>
          </w:tcPr>
          <w:p w:rsidR="002205FF" w:rsidRPr="007F2364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 w:rsidRPr="00181516">
              <w:rPr>
                <w:szCs w:val="28"/>
              </w:rPr>
              <w:t>«ИТ Вышка»</w:t>
            </w:r>
          </w:p>
        </w:tc>
        <w:tc>
          <w:tcPr>
            <w:tcW w:w="5776" w:type="dxa"/>
            <w:shd w:val="clear" w:color="auto" w:fill="auto"/>
          </w:tcPr>
          <w:p w:rsidR="002205FF" w:rsidRPr="007F2364" w:rsidRDefault="006E1094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ФГАОУ ВО </w:t>
            </w:r>
            <w:r w:rsidR="002205FF" w:rsidRPr="00181516">
              <w:rPr>
                <w:szCs w:val="28"/>
              </w:rPr>
              <w:t>«Национальный исследовательский университет «Высшая школа экономики»</w:t>
            </w:r>
          </w:p>
        </w:tc>
      </w:tr>
      <w:tr w:rsidR="002205FF" w:rsidRPr="007F2364" w:rsidTr="00AB5365">
        <w:tc>
          <w:tcPr>
            <w:tcW w:w="668" w:type="dxa"/>
            <w:shd w:val="clear" w:color="auto" w:fill="auto"/>
          </w:tcPr>
          <w:p w:rsidR="002205FF" w:rsidRPr="007F2364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 w:rsidRPr="007F2364">
              <w:rPr>
                <w:szCs w:val="28"/>
              </w:rPr>
              <w:t>7</w:t>
            </w:r>
          </w:p>
        </w:tc>
        <w:tc>
          <w:tcPr>
            <w:tcW w:w="3693" w:type="dxa"/>
            <w:shd w:val="clear" w:color="auto" w:fill="auto"/>
          </w:tcPr>
          <w:p w:rsidR="002205FF" w:rsidRPr="007F2364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 w:rsidRPr="00181516">
              <w:rPr>
                <w:szCs w:val="28"/>
              </w:rPr>
              <w:t>«Экономика впечатлений»</w:t>
            </w:r>
          </w:p>
        </w:tc>
        <w:tc>
          <w:tcPr>
            <w:tcW w:w="5776" w:type="dxa"/>
            <w:shd w:val="clear" w:color="auto" w:fill="auto"/>
          </w:tcPr>
          <w:p w:rsidR="002205FF" w:rsidRPr="007F2364" w:rsidRDefault="006E1094" w:rsidP="00AB5365">
            <w:pPr>
              <w:tabs>
                <w:tab w:val="left" w:pos="2205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ФГАОУ ВО </w:t>
            </w:r>
            <w:r w:rsidR="002205FF" w:rsidRPr="00181516">
              <w:rPr>
                <w:szCs w:val="28"/>
              </w:rPr>
              <w:t>«Национальный исследовательский университет «Высшая школа экономики»</w:t>
            </w:r>
          </w:p>
        </w:tc>
      </w:tr>
      <w:tr w:rsidR="002205FF" w:rsidRPr="007F2364" w:rsidTr="00AB5365">
        <w:tc>
          <w:tcPr>
            <w:tcW w:w="668" w:type="dxa"/>
            <w:shd w:val="clear" w:color="auto" w:fill="auto"/>
          </w:tcPr>
          <w:p w:rsidR="002205FF" w:rsidRPr="007F2364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693" w:type="dxa"/>
            <w:shd w:val="clear" w:color="auto" w:fill="auto"/>
          </w:tcPr>
          <w:p w:rsidR="002205FF" w:rsidRPr="00181516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 w:rsidRPr="00181516">
              <w:rPr>
                <w:szCs w:val="28"/>
              </w:rPr>
              <w:t>«Что мы едим?»</w:t>
            </w:r>
          </w:p>
        </w:tc>
        <w:tc>
          <w:tcPr>
            <w:tcW w:w="5776" w:type="dxa"/>
            <w:shd w:val="clear" w:color="auto" w:fill="auto"/>
          </w:tcPr>
          <w:p w:rsidR="002205FF" w:rsidRPr="00181516" w:rsidRDefault="006E1094" w:rsidP="00AB5365">
            <w:pPr>
              <w:tabs>
                <w:tab w:val="left" w:pos="2205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ФГБОУ ВО </w:t>
            </w:r>
            <w:r w:rsidR="002205FF" w:rsidRPr="00181516">
              <w:rPr>
                <w:szCs w:val="28"/>
              </w:rPr>
              <w:t>«Пермский государственный аграрно-технологический университет имени академика Д.Н. Прянишникова»</w:t>
            </w:r>
          </w:p>
        </w:tc>
      </w:tr>
      <w:tr w:rsidR="002205FF" w:rsidRPr="007F2364" w:rsidTr="00AB5365">
        <w:tc>
          <w:tcPr>
            <w:tcW w:w="668" w:type="dxa"/>
            <w:shd w:val="clear" w:color="auto" w:fill="auto"/>
          </w:tcPr>
          <w:p w:rsidR="002205FF" w:rsidRPr="007F2364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693" w:type="dxa"/>
            <w:shd w:val="clear" w:color="auto" w:fill="auto"/>
          </w:tcPr>
          <w:p w:rsidR="002205FF" w:rsidRPr="00181516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 w:rsidRPr="00181516">
              <w:rPr>
                <w:szCs w:val="28"/>
              </w:rPr>
              <w:t>«ЭКОрешения в интерьере»</w:t>
            </w:r>
          </w:p>
        </w:tc>
        <w:tc>
          <w:tcPr>
            <w:tcW w:w="5776" w:type="dxa"/>
            <w:shd w:val="clear" w:color="auto" w:fill="auto"/>
          </w:tcPr>
          <w:p w:rsidR="002205FF" w:rsidRPr="00181516" w:rsidRDefault="006E1094" w:rsidP="00AB5365">
            <w:pPr>
              <w:tabs>
                <w:tab w:val="left" w:pos="2205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ФГБОУ ВО </w:t>
            </w:r>
            <w:r w:rsidR="002205FF" w:rsidRPr="00181516">
              <w:rPr>
                <w:szCs w:val="28"/>
              </w:rPr>
              <w:t>«Пермский государственный национальный исследовательский университет»</w:t>
            </w:r>
          </w:p>
        </w:tc>
      </w:tr>
      <w:tr w:rsidR="002205FF" w:rsidRPr="007F2364" w:rsidTr="00AB5365">
        <w:tc>
          <w:tcPr>
            <w:tcW w:w="668" w:type="dxa"/>
            <w:shd w:val="clear" w:color="auto" w:fill="auto"/>
          </w:tcPr>
          <w:p w:rsidR="002205FF" w:rsidRPr="007F2364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693" w:type="dxa"/>
            <w:shd w:val="clear" w:color="auto" w:fill="auto"/>
          </w:tcPr>
          <w:p w:rsidR="002205FF" w:rsidRPr="00181516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 w:rsidRPr="00181516">
              <w:rPr>
                <w:szCs w:val="28"/>
              </w:rPr>
              <w:t>«Мир дебатов или как научиться убеждать»</w:t>
            </w:r>
          </w:p>
        </w:tc>
        <w:tc>
          <w:tcPr>
            <w:tcW w:w="5776" w:type="dxa"/>
            <w:shd w:val="clear" w:color="auto" w:fill="auto"/>
          </w:tcPr>
          <w:p w:rsidR="002205FF" w:rsidRPr="00181516" w:rsidRDefault="006E1094" w:rsidP="00AB5365">
            <w:pPr>
              <w:tabs>
                <w:tab w:val="left" w:pos="2205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ФГБОУ ВО </w:t>
            </w:r>
            <w:r w:rsidR="002205FF" w:rsidRPr="00181516">
              <w:rPr>
                <w:szCs w:val="28"/>
              </w:rPr>
              <w:t>«Пермский государственный национальный исследовательский университет»</w:t>
            </w:r>
          </w:p>
        </w:tc>
      </w:tr>
      <w:tr w:rsidR="002205FF" w:rsidRPr="007F2364" w:rsidTr="00AB5365">
        <w:tc>
          <w:tcPr>
            <w:tcW w:w="668" w:type="dxa"/>
            <w:shd w:val="clear" w:color="auto" w:fill="auto"/>
          </w:tcPr>
          <w:p w:rsidR="002205FF" w:rsidRPr="007F2364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693" w:type="dxa"/>
            <w:shd w:val="clear" w:color="auto" w:fill="auto"/>
          </w:tcPr>
          <w:p w:rsidR="002205FF" w:rsidRPr="00181516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 w:rsidRPr="00181516">
              <w:rPr>
                <w:szCs w:val="28"/>
              </w:rPr>
              <w:t>«Легенды и мифы Прикамья»</w:t>
            </w:r>
          </w:p>
        </w:tc>
        <w:tc>
          <w:tcPr>
            <w:tcW w:w="5776" w:type="dxa"/>
            <w:shd w:val="clear" w:color="auto" w:fill="auto"/>
          </w:tcPr>
          <w:p w:rsidR="002205FF" w:rsidRPr="00181516" w:rsidRDefault="006E1094" w:rsidP="00AB5365">
            <w:pPr>
              <w:tabs>
                <w:tab w:val="left" w:pos="2205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ФГБОУ ВО </w:t>
            </w:r>
            <w:r w:rsidR="002205FF" w:rsidRPr="00181516">
              <w:rPr>
                <w:szCs w:val="28"/>
              </w:rPr>
              <w:t>«Пермский государственный институт культуры»</w:t>
            </w:r>
          </w:p>
        </w:tc>
      </w:tr>
      <w:tr w:rsidR="002205FF" w:rsidRPr="007F2364" w:rsidTr="00AB5365">
        <w:tc>
          <w:tcPr>
            <w:tcW w:w="668" w:type="dxa"/>
            <w:shd w:val="clear" w:color="auto" w:fill="auto"/>
          </w:tcPr>
          <w:p w:rsidR="002205FF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693" w:type="dxa"/>
            <w:shd w:val="clear" w:color="auto" w:fill="auto"/>
          </w:tcPr>
          <w:p w:rsidR="002205FF" w:rsidRPr="00181516" w:rsidRDefault="002205FF" w:rsidP="00AB5365">
            <w:pPr>
              <w:tabs>
                <w:tab w:val="left" w:pos="2205"/>
              </w:tabs>
              <w:ind w:firstLine="0"/>
              <w:rPr>
                <w:szCs w:val="28"/>
              </w:rPr>
            </w:pPr>
            <w:r w:rsidRPr="00181516">
              <w:rPr>
                <w:szCs w:val="28"/>
              </w:rPr>
              <w:t>«Фантазия и воображение»</w:t>
            </w:r>
          </w:p>
        </w:tc>
        <w:tc>
          <w:tcPr>
            <w:tcW w:w="5776" w:type="dxa"/>
            <w:shd w:val="clear" w:color="auto" w:fill="auto"/>
          </w:tcPr>
          <w:p w:rsidR="002205FF" w:rsidRPr="00181516" w:rsidRDefault="006E1094" w:rsidP="00AB5365">
            <w:pPr>
              <w:tabs>
                <w:tab w:val="left" w:pos="2205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ФГБОУ ВО </w:t>
            </w:r>
            <w:r w:rsidR="002205FF" w:rsidRPr="00181516">
              <w:rPr>
                <w:szCs w:val="28"/>
              </w:rPr>
              <w:t>«Пермский государственный институт культуры»</w:t>
            </w:r>
          </w:p>
        </w:tc>
      </w:tr>
    </w:tbl>
    <w:p w:rsidR="002205FF" w:rsidRPr="007F2364" w:rsidRDefault="002205FF" w:rsidP="002205FF">
      <w:pPr>
        <w:tabs>
          <w:tab w:val="left" w:pos="2205"/>
        </w:tabs>
        <w:ind w:firstLine="567"/>
        <w:rPr>
          <w:szCs w:val="28"/>
        </w:rPr>
      </w:pPr>
    </w:p>
    <w:p w:rsidR="002205FF" w:rsidRPr="00D14DB8" w:rsidRDefault="002205FF" w:rsidP="0017449A">
      <w:pPr>
        <w:pStyle w:val="a7"/>
        <w:spacing w:line="240" w:lineRule="auto"/>
        <w:ind w:firstLine="1418"/>
        <w:jc w:val="center"/>
        <w:rPr>
          <w:szCs w:val="28"/>
        </w:rPr>
      </w:pPr>
      <w:r>
        <w:rPr>
          <w:szCs w:val="28"/>
        </w:rPr>
        <w:br w:type="page"/>
      </w:r>
      <w:r w:rsidRPr="00D14DB8">
        <w:rPr>
          <w:szCs w:val="28"/>
        </w:rPr>
        <w:lastRenderedPageBreak/>
        <w:t>УТВЕРЖДЕН</w:t>
      </w:r>
      <w:r>
        <w:rPr>
          <w:szCs w:val="28"/>
        </w:rPr>
        <w:t>А</w:t>
      </w:r>
    </w:p>
    <w:p w:rsidR="002205FF" w:rsidRPr="00D14DB8" w:rsidRDefault="002205FF" w:rsidP="0017449A">
      <w:pPr>
        <w:ind w:left="4678" w:firstLine="0"/>
        <w:rPr>
          <w:szCs w:val="28"/>
        </w:rPr>
      </w:pPr>
      <w:r w:rsidRPr="00D14DB8">
        <w:rPr>
          <w:szCs w:val="28"/>
        </w:rPr>
        <w:t>приказом начальника департамента</w:t>
      </w:r>
    </w:p>
    <w:p w:rsidR="002205FF" w:rsidRPr="00D14DB8" w:rsidRDefault="002205FF" w:rsidP="0017449A">
      <w:pPr>
        <w:ind w:left="4678" w:firstLine="0"/>
        <w:rPr>
          <w:szCs w:val="28"/>
        </w:rPr>
      </w:pPr>
      <w:r w:rsidRPr="00D14DB8">
        <w:rPr>
          <w:szCs w:val="28"/>
        </w:rPr>
        <w:t>образования администрации города Перми</w:t>
      </w:r>
    </w:p>
    <w:p w:rsidR="002205FF" w:rsidRPr="00D14DB8" w:rsidRDefault="002205FF" w:rsidP="0017449A">
      <w:pPr>
        <w:ind w:left="4678" w:firstLine="0"/>
        <w:rPr>
          <w:szCs w:val="28"/>
        </w:rPr>
      </w:pPr>
      <w:r w:rsidRPr="00D14DB8">
        <w:rPr>
          <w:szCs w:val="28"/>
        </w:rPr>
        <w:t>от</w:t>
      </w:r>
      <w:r>
        <w:rPr>
          <w:szCs w:val="28"/>
        </w:rPr>
        <w:t xml:space="preserve"> __________ </w:t>
      </w:r>
      <w:r w:rsidRPr="00D14DB8">
        <w:rPr>
          <w:szCs w:val="28"/>
        </w:rPr>
        <w:t>№</w:t>
      </w:r>
      <w:r>
        <w:rPr>
          <w:szCs w:val="28"/>
        </w:rPr>
        <w:t xml:space="preserve"> _______________</w:t>
      </w:r>
      <w:r w:rsidR="0017449A">
        <w:rPr>
          <w:szCs w:val="28"/>
        </w:rPr>
        <w:t>___</w:t>
      </w:r>
      <w:r>
        <w:rPr>
          <w:szCs w:val="28"/>
        </w:rPr>
        <w:t>_</w:t>
      </w:r>
    </w:p>
    <w:p w:rsidR="002205FF" w:rsidRPr="00D14DB8" w:rsidRDefault="002205FF" w:rsidP="002205FF">
      <w:pPr>
        <w:ind w:left="5529" w:firstLine="0"/>
        <w:rPr>
          <w:szCs w:val="28"/>
        </w:rPr>
      </w:pPr>
    </w:p>
    <w:p w:rsidR="002205FF" w:rsidRPr="00D14DB8" w:rsidRDefault="002205FF" w:rsidP="002205FF">
      <w:pPr>
        <w:ind w:firstLine="0"/>
        <w:jc w:val="center"/>
        <w:rPr>
          <w:b/>
          <w:szCs w:val="28"/>
        </w:rPr>
      </w:pPr>
      <w:r w:rsidRPr="00D14DB8">
        <w:rPr>
          <w:b/>
          <w:szCs w:val="28"/>
        </w:rPr>
        <w:t>ПРОГРАММА</w:t>
      </w:r>
    </w:p>
    <w:p w:rsidR="002205FF" w:rsidRPr="00D14DB8" w:rsidRDefault="002205FF" w:rsidP="002205FF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Мастер-сессий «Непрерывное образование»</w:t>
      </w:r>
    </w:p>
    <w:p w:rsidR="002205FF" w:rsidRPr="00D14DB8" w:rsidRDefault="002205FF" w:rsidP="002205FF">
      <w:pPr>
        <w:ind w:firstLine="0"/>
        <w:jc w:val="center"/>
        <w:rPr>
          <w:szCs w:val="28"/>
        </w:rPr>
      </w:pPr>
    </w:p>
    <w:p w:rsidR="002205FF" w:rsidRPr="00D14DB8" w:rsidRDefault="002205FF" w:rsidP="002205FF">
      <w:pPr>
        <w:ind w:firstLine="0"/>
        <w:rPr>
          <w:szCs w:val="28"/>
        </w:rPr>
      </w:pPr>
      <w:r w:rsidRPr="00D14DB8">
        <w:rPr>
          <w:szCs w:val="28"/>
        </w:rPr>
        <w:t>Дата проведения:</w:t>
      </w:r>
      <w:r>
        <w:rPr>
          <w:szCs w:val="28"/>
        </w:rPr>
        <w:t xml:space="preserve"> 30 октября </w:t>
      </w:r>
      <w:r w:rsidRPr="00D14DB8">
        <w:rPr>
          <w:szCs w:val="28"/>
        </w:rPr>
        <w:t>2017</w:t>
      </w:r>
      <w:r>
        <w:rPr>
          <w:szCs w:val="28"/>
        </w:rPr>
        <w:t xml:space="preserve"> г.</w:t>
      </w:r>
    </w:p>
    <w:p w:rsidR="002205FF" w:rsidRPr="00D14DB8" w:rsidRDefault="002205FF" w:rsidP="002205FF">
      <w:pPr>
        <w:ind w:firstLine="0"/>
        <w:rPr>
          <w:szCs w:val="28"/>
        </w:rPr>
      </w:pPr>
      <w:r w:rsidRPr="00D14DB8">
        <w:rPr>
          <w:szCs w:val="28"/>
        </w:rPr>
        <w:t>Место проведения:</w:t>
      </w:r>
      <w:r>
        <w:rPr>
          <w:szCs w:val="28"/>
        </w:rPr>
        <w:t xml:space="preserve"> Федеральное государственное бюджетное образовательное учреждение высшего образования «Пермский государственный национальный исследовательский университет» (далее – ПГНИУ), Студенческий дворец культуры (г.</w:t>
      </w:r>
      <w:r w:rsidR="00FD6447">
        <w:rPr>
          <w:szCs w:val="28"/>
        </w:rPr>
        <w:t xml:space="preserve"> </w:t>
      </w:r>
      <w:r>
        <w:rPr>
          <w:szCs w:val="28"/>
        </w:rPr>
        <w:t>Пермь, ул.</w:t>
      </w:r>
      <w:r w:rsidR="00FD6447">
        <w:rPr>
          <w:szCs w:val="28"/>
        </w:rPr>
        <w:t xml:space="preserve"> </w:t>
      </w:r>
      <w:r>
        <w:rPr>
          <w:szCs w:val="28"/>
        </w:rPr>
        <w:t>Букирева, 10а</w:t>
      </w:r>
      <w:r w:rsidRPr="00D14DB8">
        <w:rPr>
          <w:szCs w:val="28"/>
        </w:rPr>
        <w:t>)</w:t>
      </w:r>
    </w:p>
    <w:p w:rsidR="002205FF" w:rsidRPr="00D14DB8" w:rsidRDefault="002205FF" w:rsidP="002205FF">
      <w:pPr>
        <w:ind w:firstLine="0"/>
        <w:rPr>
          <w:szCs w:val="28"/>
        </w:rPr>
      </w:pPr>
      <w:r w:rsidRPr="00D14DB8">
        <w:rPr>
          <w:szCs w:val="28"/>
        </w:rPr>
        <w:t>Время проведения: 10.</w:t>
      </w:r>
      <w:r>
        <w:rPr>
          <w:szCs w:val="28"/>
        </w:rPr>
        <w:t>0</w:t>
      </w:r>
      <w:r w:rsidRPr="00D14DB8">
        <w:rPr>
          <w:szCs w:val="28"/>
        </w:rPr>
        <w:t>0-1</w:t>
      </w:r>
      <w:r>
        <w:rPr>
          <w:szCs w:val="28"/>
        </w:rPr>
        <w:t>4</w:t>
      </w:r>
      <w:r w:rsidRPr="00D14DB8">
        <w:rPr>
          <w:szCs w:val="28"/>
        </w:rPr>
        <w:t>.</w:t>
      </w:r>
      <w:r>
        <w:rPr>
          <w:szCs w:val="28"/>
        </w:rPr>
        <w:t>2</w:t>
      </w:r>
      <w:r w:rsidRPr="00D14DB8">
        <w:rPr>
          <w:szCs w:val="28"/>
        </w:rPr>
        <w:t>0</w:t>
      </w:r>
    </w:p>
    <w:p w:rsidR="002205FF" w:rsidRPr="00D14DB8" w:rsidRDefault="002205FF" w:rsidP="002205FF">
      <w:pPr>
        <w:ind w:firstLine="0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5"/>
        <w:gridCol w:w="6454"/>
        <w:gridCol w:w="2658"/>
      </w:tblGrid>
      <w:tr w:rsidR="002205FF" w:rsidRPr="00D14DB8" w:rsidTr="00AB5365">
        <w:tc>
          <w:tcPr>
            <w:tcW w:w="1025" w:type="dxa"/>
          </w:tcPr>
          <w:p w:rsidR="002205FF" w:rsidRPr="00D14DB8" w:rsidRDefault="002205FF" w:rsidP="00AB5365">
            <w:pPr>
              <w:ind w:firstLine="0"/>
              <w:rPr>
                <w:szCs w:val="28"/>
              </w:rPr>
            </w:pPr>
            <w:r w:rsidRPr="00D14DB8">
              <w:rPr>
                <w:szCs w:val="28"/>
              </w:rPr>
              <w:t>Время</w:t>
            </w:r>
          </w:p>
        </w:tc>
        <w:tc>
          <w:tcPr>
            <w:tcW w:w="6454" w:type="dxa"/>
          </w:tcPr>
          <w:p w:rsidR="002205FF" w:rsidRPr="00D14DB8" w:rsidRDefault="002205FF" w:rsidP="00AB5365">
            <w:pPr>
              <w:jc w:val="center"/>
              <w:rPr>
                <w:szCs w:val="28"/>
              </w:rPr>
            </w:pPr>
            <w:r w:rsidRPr="00D14DB8">
              <w:rPr>
                <w:szCs w:val="28"/>
              </w:rPr>
              <w:t>Наименование мероприятия</w:t>
            </w:r>
          </w:p>
        </w:tc>
        <w:tc>
          <w:tcPr>
            <w:tcW w:w="2658" w:type="dxa"/>
          </w:tcPr>
          <w:p w:rsidR="002205FF" w:rsidRPr="00D14DB8" w:rsidRDefault="002205FF" w:rsidP="00AB5365">
            <w:pPr>
              <w:ind w:firstLine="0"/>
              <w:rPr>
                <w:szCs w:val="28"/>
              </w:rPr>
            </w:pPr>
            <w:r w:rsidRPr="00D14DB8">
              <w:rPr>
                <w:szCs w:val="28"/>
              </w:rPr>
              <w:t>Ответственный</w:t>
            </w:r>
          </w:p>
        </w:tc>
      </w:tr>
      <w:tr w:rsidR="002205FF" w:rsidRPr="00D14DB8" w:rsidTr="00AB5365">
        <w:trPr>
          <w:tblHeader/>
        </w:trPr>
        <w:tc>
          <w:tcPr>
            <w:tcW w:w="1025" w:type="dxa"/>
          </w:tcPr>
          <w:p w:rsidR="002205FF" w:rsidRPr="00D14DB8" w:rsidRDefault="002205FF" w:rsidP="00AB5365">
            <w:pPr>
              <w:ind w:firstLine="0"/>
              <w:jc w:val="center"/>
              <w:rPr>
                <w:szCs w:val="28"/>
              </w:rPr>
            </w:pPr>
            <w:r w:rsidRPr="00D14DB8">
              <w:rPr>
                <w:szCs w:val="28"/>
              </w:rPr>
              <w:t>1</w:t>
            </w:r>
          </w:p>
        </w:tc>
        <w:tc>
          <w:tcPr>
            <w:tcW w:w="6454" w:type="dxa"/>
          </w:tcPr>
          <w:p w:rsidR="002205FF" w:rsidRPr="00D14DB8" w:rsidRDefault="002205FF" w:rsidP="00AB5365">
            <w:pPr>
              <w:jc w:val="center"/>
              <w:rPr>
                <w:szCs w:val="28"/>
              </w:rPr>
            </w:pPr>
            <w:r w:rsidRPr="00D14DB8">
              <w:rPr>
                <w:szCs w:val="28"/>
              </w:rPr>
              <w:t>2</w:t>
            </w:r>
          </w:p>
        </w:tc>
        <w:tc>
          <w:tcPr>
            <w:tcW w:w="2658" w:type="dxa"/>
          </w:tcPr>
          <w:p w:rsidR="002205FF" w:rsidRPr="00D14DB8" w:rsidRDefault="002205FF" w:rsidP="00AB5365">
            <w:pPr>
              <w:ind w:firstLine="0"/>
              <w:jc w:val="center"/>
              <w:rPr>
                <w:szCs w:val="28"/>
              </w:rPr>
            </w:pPr>
            <w:r w:rsidRPr="00D14DB8">
              <w:rPr>
                <w:szCs w:val="28"/>
              </w:rPr>
              <w:t>3</w:t>
            </w:r>
          </w:p>
        </w:tc>
      </w:tr>
      <w:tr w:rsidR="002205FF" w:rsidRPr="00D14DB8" w:rsidTr="00AB5365">
        <w:trPr>
          <w:trHeight w:val="545"/>
        </w:trPr>
        <w:tc>
          <w:tcPr>
            <w:tcW w:w="1025" w:type="dxa"/>
            <w:vAlign w:val="center"/>
          </w:tcPr>
          <w:p w:rsidR="002205FF" w:rsidRPr="00D14DB8" w:rsidRDefault="002205FF" w:rsidP="00AB536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D14DB8">
              <w:rPr>
                <w:szCs w:val="28"/>
              </w:rPr>
              <w:t>.</w:t>
            </w:r>
            <w:r>
              <w:rPr>
                <w:szCs w:val="28"/>
              </w:rPr>
              <w:t>3</w:t>
            </w:r>
            <w:r w:rsidRPr="00D14DB8">
              <w:rPr>
                <w:szCs w:val="28"/>
              </w:rPr>
              <w:t>0-1</w:t>
            </w:r>
            <w:r>
              <w:rPr>
                <w:szCs w:val="28"/>
              </w:rPr>
              <w:t>0</w:t>
            </w:r>
            <w:r w:rsidRPr="00D14DB8">
              <w:rPr>
                <w:szCs w:val="28"/>
              </w:rPr>
              <w:t>.00</w:t>
            </w:r>
          </w:p>
        </w:tc>
        <w:tc>
          <w:tcPr>
            <w:tcW w:w="6454" w:type="dxa"/>
            <w:vAlign w:val="center"/>
          </w:tcPr>
          <w:p w:rsidR="002205FF" w:rsidRPr="00D14DB8" w:rsidRDefault="002205FF" w:rsidP="00AB5365">
            <w:pPr>
              <w:ind w:firstLine="0"/>
              <w:rPr>
                <w:szCs w:val="28"/>
              </w:rPr>
            </w:pPr>
            <w:r w:rsidRPr="00D14DB8">
              <w:rPr>
                <w:szCs w:val="28"/>
              </w:rPr>
              <w:t xml:space="preserve">Регистрация участников (фойе </w:t>
            </w:r>
            <w:r>
              <w:rPr>
                <w:szCs w:val="28"/>
              </w:rPr>
              <w:t>студенческого дворца культуры</w:t>
            </w:r>
            <w:r w:rsidRPr="00D14DB8">
              <w:rPr>
                <w:szCs w:val="28"/>
              </w:rPr>
              <w:t>)</w:t>
            </w:r>
          </w:p>
        </w:tc>
        <w:tc>
          <w:tcPr>
            <w:tcW w:w="2658" w:type="dxa"/>
          </w:tcPr>
          <w:p w:rsidR="002205FF" w:rsidRDefault="002205FF" w:rsidP="00AB536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Зильберман М.А.</w:t>
            </w:r>
          </w:p>
          <w:p w:rsidR="002205FF" w:rsidRPr="00D14DB8" w:rsidRDefault="002205FF" w:rsidP="00AB5365">
            <w:pPr>
              <w:ind w:firstLine="0"/>
              <w:rPr>
                <w:szCs w:val="28"/>
              </w:rPr>
            </w:pPr>
            <w:r w:rsidRPr="00D14DB8">
              <w:rPr>
                <w:szCs w:val="28"/>
              </w:rPr>
              <w:t>Швеина С.С.</w:t>
            </w:r>
          </w:p>
        </w:tc>
      </w:tr>
      <w:tr w:rsidR="002205FF" w:rsidRPr="00D14DB8" w:rsidTr="00AB5365">
        <w:trPr>
          <w:trHeight w:val="556"/>
        </w:trPr>
        <w:tc>
          <w:tcPr>
            <w:tcW w:w="1025" w:type="dxa"/>
            <w:vAlign w:val="center"/>
          </w:tcPr>
          <w:p w:rsidR="002205FF" w:rsidRPr="00D14DB8" w:rsidRDefault="002205FF" w:rsidP="00AB5365">
            <w:pPr>
              <w:ind w:firstLine="0"/>
              <w:rPr>
                <w:szCs w:val="28"/>
              </w:rPr>
            </w:pPr>
            <w:r w:rsidRPr="00D14DB8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D14DB8">
              <w:rPr>
                <w:szCs w:val="28"/>
              </w:rPr>
              <w:t>.00-1</w:t>
            </w:r>
            <w:r>
              <w:rPr>
                <w:szCs w:val="28"/>
              </w:rPr>
              <w:t>0</w:t>
            </w:r>
            <w:r w:rsidRPr="00D14DB8">
              <w:rPr>
                <w:szCs w:val="28"/>
              </w:rPr>
              <w:t>.</w:t>
            </w:r>
            <w:r>
              <w:rPr>
                <w:szCs w:val="28"/>
              </w:rPr>
              <w:t>4</w:t>
            </w:r>
            <w:r w:rsidRPr="00D14DB8">
              <w:rPr>
                <w:szCs w:val="28"/>
              </w:rPr>
              <w:t>0</w:t>
            </w:r>
          </w:p>
          <w:p w:rsidR="002205FF" w:rsidRPr="00D14DB8" w:rsidRDefault="002205FF" w:rsidP="00AB5365">
            <w:pPr>
              <w:jc w:val="center"/>
              <w:rPr>
                <w:szCs w:val="28"/>
              </w:rPr>
            </w:pPr>
          </w:p>
        </w:tc>
        <w:tc>
          <w:tcPr>
            <w:tcW w:w="6454" w:type="dxa"/>
            <w:vAlign w:val="center"/>
          </w:tcPr>
          <w:p w:rsidR="002205FF" w:rsidRPr="00D14DB8" w:rsidRDefault="002205FF" w:rsidP="00AB5365">
            <w:pPr>
              <w:ind w:firstLine="0"/>
              <w:rPr>
                <w:szCs w:val="28"/>
              </w:rPr>
            </w:pPr>
            <w:r w:rsidRPr="00D14DB8">
              <w:rPr>
                <w:szCs w:val="28"/>
              </w:rPr>
              <w:t>Торжественное открытие (актовый зал)</w:t>
            </w:r>
          </w:p>
          <w:p w:rsidR="002205FF" w:rsidRDefault="002205FF" w:rsidP="002205FF">
            <w:pPr>
              <w:pStyle w:val="ac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D14DB8">
              <w:rPr>
                <w:sz w:val="28"/>
                <w:szCs w:val="28"/>
              </w:rPr>
              <w:t xml:space="preserve">Приветственное слово </w:t>
            </w:r>
            <w:r>
              <w:rPr>
                <w:sz w:val="28"/>
                <w:szCs w:val="28"/>
              </w:rPr>
              <w:t>представителей высших учебных заведений города Перми</w:t>
            </w:r>
          </w:p>
          <w:p w:rsidR="002205FF" w:rsidRPr="00D14DB8" w:rsidRDefault="002205FF" w:rsidP="002205FF">
            <w:pPr>
              <w:pStyle w:val="ac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Приветственное слово директора Фонда поддержки талантливой молодежи «Золотой резерв» Зверевой Н.Е.</w:t>
            </w:r>
          </w:p>
          <w:p w:rsidR="002205FF" w:rsidRPr="00D14DB8" w:rsidRDefault="002205FF" w:rsidP="00AB5365">
            <w:pPr>
              <w:ind w:firstLine="0"/>
              <w:rPr>
                <w:szCs w:val="28"/>
              </w:rPr>
            </w:pPr>
          </w:p>
        </w:tc>
        <w:tc>
          <w:tcPr>
            <w:tcW w:w="2658" w:type="dxa"/>
          </w:tcPr>
          <w:p w:rsidR="002205FF" w:rsidRPr="00D14DB8" w:rsidRDefault="002205FF" w:rsidP="00AB536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Зильберман М.А.</w:t>
            </w:r>
          </w:p>
        </w:tc>
      </w:tr>
      <w:tr w:rsidR="002205FF" w:rsidRPr="00D14DB8" w:rsidTr="00AB5365">
        <w:trPr>
          <w:trHeight w:val="556"/>
        </w:trPr>
        <w:tc>
          <w:tcPr>
            <w:tcW w:w="1025" w:type="dxa"/>
            <w:vAlign w:val="center"/>
          </w:tcPr>
          <w:p w:rsidR="002205FF" w:rsidRPr="00D14DB8" w:rsidRDefault="002205FF" w:rsidP="00AB536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10.40-13.00</w:t>
            </w:r>
          </w:p>
        </w:tc>
        <w:tc>
          <w:tcPr>
            <w:tcW w:w="6454" w:type="dxa"/>
            <w:vAlign w:val="center"/>
          </w:tcPr>
          <w:p w:rsidR="002205FF" w:rsidRPr="00D14DB8" w:rsidRDefault="002205FF" w:rsidP="00AB536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Деление участников на команды, прохождение мастер-классов высших учебных заведений, получение баллов. </w:t>
            </w:r>
          </w:p>
        </w:tc>
        <w:tc>
          <w:tcPr>
            <w:tcW w:w="2658" w:type="dxa"/>
          </w:tcPr>
          <w:p w:rsidR="002205FF" w:rsidRPr="009D60FD" w:rsidRDefault="002205FF" w:rsidP="00AB5365">
            <w:pPr>
              <w:ind w:firstLine="0"/>
              <w:rPr>
                <w:szCs w:val="28"/>
              </w:rPr>
            </w:pPr>
            <w:r w:rsidRPr="009D60FD">
              <w:rPr>
                <w:szCs w:val="28"/>
              </w:rPr>
              <w:t>Зильберман М.А.</w:t>
            </w:r>
          </w:p>
          <w:p w:rsidR="002205FF" w:rsidRPr="00D14DB8" w:rsidRDefault="002205FF" w:rsidP="00AB5365">
            <w:pPr>
              <w:ind w:firstLine="0"/>
              <w:rPr>
                <w:szCs w:val="28"/>
              </w:rPr>
            </w:pPr>
            <w:r w:rsidRPr="009D60FD">
              <w:rPr>
                <w:szCs w:val="28"/>
              </w:rPr>
              <w:t>Швеина С.С.</w:t>
            </w:r>
          </w:p>
        </w:tc>
      </w:tr>
      <w:tr w:rsidR="002205FF" w:rsidRPr="00D14DB8" w:rsidTr="00AB5365">
        <w:tc>
          <w:tcPr>
            <w:tcW w:w="1025" w:type="dxa"/>
            <w:vAlign w:val="center"/>
          </w:tcPr>
          <w:p w:rsidR="002205FF" w:rsidRPr="00D14DB8" w:rsidRDefault="002205FF" w:rsidP="00AB536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13.00-13.30</w:t>
            </w:r>
          </w:p>
        </w:tc>
        <w:tc>
          <w:tcPr>
            <w:tcW w:w="6454" w:type="dxa"/>
            <w:vAlign w:val="center"/>
          </w:tcPr>
          <w:p w:rsidR="002205FF" w:rsidRPr="00D14DB8" w:rsidRDefault="002205FF" w:rsidP="00AB536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Обед участников. Подведение итогов мероприятия.</w:t>
            </w:r>
          </w:p>
        </w:tc>
        <w:tc>
          <w:tcPr>
            <w:tcW w:w="2658" w:type="dxa"/>
          </w:tcPr>
          <w:p w:rsidR="002205FF" w:rsidRPr="009D60FD" w:rsidRDefault="002205FF" w:rsidP="00AB5365">
            <w:pPr>
              <w:ind w:firstLine="0"/>
              <w:rPr>
                <w:szCs w:val="28"/>
              </w:rPr>
            </w:pPr>
            <w:r w:rsidRPr="009D60FD">
              <w:rPr>
                <w:szCs w:val="28"/>
              </w:rPr>
              <w:t>Зильберман М.А.</w:t>
            </w:r>
          </w:p>
          <w:p w:rsidR="002205FF" w:rsidRPr="00D14DB8" w:rsidRDefault="002205FF" w:rsidP="00AB5365">
            <w:pPr>
              <w:ind w:firstLine="0"/>
              <w:rPr>
                <w:szCs w:val="28"/>
              </w:rPr>
            </w:pPr>
            <w:r w:rsidRPr="009D60FD">
              <w:rPr>
                <w:szCs w:val="28"/>
              </w:rPr>
              <w:t>Швеина С.С.</w:t>
            </w:r>
          </w:p>
        </w:tc>
      </w:tr>
      <w:tr w:rsidR="002205FF" w:rsidRPr="00D14DB8" w:rsidTr="00AB5365">
        <w:tc>
          <w:tcPr>
            <w:tcW w:w="1025" w:type="dxa"/>
            <w:vAlign w:val="center"/>
          </w:tcPr>
          <w:p w:rsidR="002205FF" w:rsidRPr="00D14DB8" w:rsidRDefault="002205FF" w:rsidP="00AB536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13.30-14.20</w:t>
            </w:r>
          </w:p>
        </w:tc>
        <w:tc>
          <w:tcPr>
            <w:tcW w:w="6454" w:type="dxa"/>
            <w:vAlign w:val="center"/>
          </w:tcPr>
          <w:p w:rsidR="002205FF" w:rsidRPr="00D14DB8" w:rsidRDefault="002205FF" w:rsidP="00AB536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Награждение победителей, вручение сертификатов участникам мероприятия.</w:t>
            </w:r>
          </w:p>
        </w:tc>
        <w:tc>
          <w:tcPr>
            <w:tcW w:w="2658" w:type="dxa"/>
          </w:tcPr>
          <w:p w:rsidR="002205FF" w:rsidRPr="009D60FD" w:rsidRDefault="002205FF" w:rsidP="00AB5365">
            <w:pPr>
              <w:ind w:firstLine="0"/>
              <w:rPr>
                <w:szCs w:val="28"/>
              </w:rPr>
            </w:pPr>
            <w:r w:rsidRPr="009D60FD">
              <w:rPr>
                <w:szCs w:val="28"/>
              </w:rPr>
              <w:t>Зильберман М.А.</w:t>
            </w:r>
          </w:p>
          <w:p w:rsidR="002205FF" w:rsidRPr="00D14DB8" w:rsidRDefault="002205FF" w:rsidP="00AB5365">
            <w:pPr>
              <w:ind w:firstLine="0"/>
              <w:rPr>
                <w:szCs w:val="28"/>
              </w:rPr>
            </w:pPr>
            <w:r w:rsidRPr="009D60FD">
              <w:rPr>
                <w:szCs w:val="28"/>
              </w:rPr>
              <w:t>Швеина С.С.</w:t>
            </w:r>
          </w:p>
        </w:tc>
      </w:tr>
    </w:tbl>
    <w:p w:rsidR="002205FF" w:rsidRDefault="002205FF" w:rsidP="002205FF">
      <w:pPr>
        <w:ind w:firstLine="0"/>
        <w:jc w:val="center"/>
        <w:rPr>
          <w:szCs w:val="28"/>
        </w:rPr>
      </w:pPr>
    </w:p>
    <w:p w:rsidR="002205FF" w:rsidRPr="00D14DB8" w:rsidRDefault="002205FF" w:rsidP="002205FF">
      <w:pPr>
        <w:ind w:firstLine="0"/>
        <w:jc w:val="right"/>
        <w:rPr>
          <w:szCs w:val="28"/>
        </w:rPr>
      </w:pPr>
      <w:r>
        <w:rPr>
          <w:szCs w:val="28"/>
        </w:rPr>
        <w:br w:type="page"/>
      </w:r>
      <w:r w:rsidRPr="00D14DB8">
        <w:rPr>
          <w:szCs w:val="28"/>
        </w:rPr>
        <w:lastRenderedPageBreak/>
        <w:t>УТВЕРЖДЕН</w:t>
      </w:r>
    </w:p>
    <w:p w:rsidR="002205FF" w:rsidRPr="00D14DB8" w:rsidRDefault="002205FF" w:rsidP="002205FF">
      <w:pPr>
        <w:ind w:firstLine="0"/>
        <w:jc w:val="right"/>
        <w:rPr>
          <w:szCs w:val="28"/>
        </w:rPr>
      </w:pPr>
      <w:r w:rsidRPr="00D14DB8">
        <w:rPr>
          <w:szCs w:val="28"/>
        </w:rPr>
        <w:t>приказом начальника департамента</w:t>
      </w:r>
    </w:p>
    <w:p w:rsidR="002205FF" w:rsidRPr="00D14DB8" w:rsidRDefault="002205FF" w:rsidP="002205FF">
      <w:pPr>
        <w:ind w:firstLine="0"/>
        <w:jc w:val="right"/>
        <w:rPr>
          <w:szCs w:val="28"/>
        </w:rPr>
      </w:pPr>
      <w:r w:rsidRPr="00D14DB8">
        <w:rPr>
          <w:szCs w:val="28"/>
        </w:rPr>
        <w:t>образования администрации города Перми</w:t>
      </w:r>
    </w:p>
    <w:p w:rsidR="002205FF" w:rsidRPr="00D14DB8" w:rsidRDefault="002205FF" w:rsidP="002205FF">
      <w:pPr>
        <w:ind w:firstLine="0"/>
        <w:jc w:val="right"/>
        <w:rPr>
          <w:szCs w:val="28"/>
        </w:rPr>
      </w:pPr>
      <w:r w:rsidRPr="00D14DB8">
        <w:rPr>
          <w:szCs w:val="28"/>
        </w:rPr>
        <w:t>от</w:t>
      </w:r>
      <w:r>
        <w:rPr>
          <w:szCs w:val="28"/>
        </w:rPr>
        <w:t xml:space="preserve"> ___</w:t>
      </w:r>
      <w:r w:rsidR="001A178C">
        <w:rPr>
          <w:szCs w:val="28"/>
        </w:rPr>
        <w:t>______</w:t>
      </w:r>
      <w:r>
        <w:rPr>
          <w:szCs w:val="28"/>
        </w:rPr>
        <w:t>_______ №________________</w:t>
      </w:r>
    </w:p>
    <w:p w:rsidR="001A178C" w:rsidRDefault="001A178C" w:rsidP="002205FF">
      <w:pPr>
        <w:ind w:firstLine="0"/>
        <w:jc w:val="center"/>
        <w:rPr>
          <w:b/>
          <w:szCs w:val="28"/>
        </w:rPr>
      </w:pPr>
    </w:p>
    <w:p w:rsidR="002205FF" w:rsidRPr="002710B3" w:rsidRDefault="002205FF" w:rsidP="002205FF">
      <w:pPr>
        <w:ind w:firstLine="0"/>
        <w:jc w:val="center"/>
        <w:rPr>
          <w:b/>
          <w:szCs w:val="28"/>
        </w:rPr>
      </w:pPr>
      <w:r w:rsidRPr="002710B3">
        <w:rPr>
          <w:b/>
          <w:szCs w:val="28"/>
        </w:rPr>
        <w:t>СПИСОК</w:t>
      </w:r>
    </w:p>
    <w:p w:rsidR="002205FF" w:rsidRPr="002710B3" w:rsidRDefault="002205FF" w:rsidP="002205FF">
      <w:pPr>
        <w:ind w:firstLine="0"/>
        <w:jc w:val="center"/>
        <w:rPr>
          <w:b/>
          <w:szCs w:val="28"/>
        </w:rPr>
      </w:pPr>
      <w:r w:rsidRPr="002710B3">
        <w:rPr>
          <w:b/>
          <w:szCs w:val="28"/>
        </w:rPr>
        <w:t xml:space="preserve">участников </w:t>
      </w:r>
      <w:r>
        <w:rPr>
          <w:b/>
          <w:szCs w:val="28"/>
        </w:rPr>
        <w:t>мастер-сессий «Непрерывное образование»</w:t>
      </w:r>
    </w:p>
    <w:p w:rsidR="002205FF" w:rsidRPr="00D14DB8" w:rsidRDefault="002205FF" w:rsidP="002205FF">
      <w:pPr>
        <w:jc w:val="center"/>
        <w:rPr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536"/>
        <w:gridCol w:w="4394"/>
      </w:tblGrid>
      <w:tr w:rsidR="002205FF" w:rsidRPr="002710B3" w:rsidTr="00AB5365">
        <w:tc>
          <w:tcPr>
            <w:tcW w:w="851" w:type="dxa"/>
          </w:tcPr>
          <w:p w:rsidR="002205FF" w:rsidRPr="002710B3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 w:rsidRPr="002710B3">
              <w:rPr>
                <w:szCs w:val="28"/>
              </w:rPr>
              <w:t>№</w:t>
            </w:r>
          </w:p>
        </w:tc>
        <w:tc>
          <w:tcPr>
            <w:tcW w:w="4536" w:type="dxa"/>
          </w:tcPr>
          <w:p w:rsidR="002205FF" w:rsidRPr="002710B3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 w:rsidRPr="002710B3">
              <w:rPr>
                <w:szCs w:val="28"/>
              </w:rPr>
              <w:t>ФИО</w:t>
            </w:r>
          </w:p>
        </w:tc>
        <w:tc>
          <w:tcPr>
            <w:tcW w:w="4394" w:type="dxa"/>
          </w:tcPr>
          <w:p w:rsidR="002205FF" w:rsidRPr="002710B3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 w:rsidRPr="002710B3">
              <w:rPr>
                <w:szCs w:val="28"/>
              </w:rPr>
              <w:t>Наименование ОУ г.</w:t>
            </w:r>
            <w:r>
              <w:rPr>
                <w:szCs w:val="28"/>
              </w:rPr>
              <w:t xml:space="preserve"> </w:t>
            </w:r>
            <w:r w:rsidRPr="002710B3">
              <w:rPr>
                <w:szCs w:val="28"/>
              </w:rPr>
              <w:t>Перми</w:t>
            </w:r>
          </w:p>
        </w:tc>
      </w:tr>
      <w:tr w:rsidR="002205FF" w:rsidRPr="00D14DB8" w:rsidTr="00AB5365">
        <w:trPr>
          <w:tblHeader/>
        </w:trPr>
        <w:tc>
          <w:tcPr>
            <w:tcW w:w="851" w:type="dxa"/>
          </w:tcPr>
          <w:p w:rsidR="002205FF" w:rsidRPr="00D14DB8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 w:rsidRPr="00D14DB8">
              <w:rPr>
                <w:szCs w:val="28"/>
              </w:rPr>
              <w:t>1</w:t>
            </w:r>
          </w:p>
        </w:tc>
        <w:tc>
          <w:tcPr>
            <w:tcW w:w="4536" w:type="dxa"/>
          </w:tcPr>
          <w:p w:rsidR="002205FF" w:rsidRPr="00D14DB8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 w:rsidRPr="00D14DB8">
              <w:rPr>
                <w:szCs w:val="28"/>
              </w:rPr>
              <w:t>2</w:t>
            </w:r>
          </w:p>
        </w:tc>
        <w:tc>
          <w:tcPr>
            <w:tcW w:w="4394" w:type="dxa"/>
          </w:tcPr>
          <w:p w:rsidR="002205FF" w:rsidRPr="00D14DB8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 w:rsidRPr="00D14DB8">
              <w:rPr>
                <w:szCs w:val="28"/>
              </w:rPr>
              <w:t>3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36" w:type="dxa"/>
          </w:tcPr>
          <w:p w:rsidR="002205FF" w:rsidRPr="00F35233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A16EDA">
              <w:rPr>
                <w:rFonts w:eastAsia="Calibri"/>
                <w:szCs w:val="28"/>
              </w:rPr>
              <w:t xml:space="preserve">Крапивина Галина </w:t>
            </w:r>
          </w:p>
        </w:tc>
        <w:tc>
          <w:tcPr>
            <w:tcW w:w="4394" w:type="dxa"/>
          </w:tcPr>
          <w:p w:rsidR="002205FF" w:rsidRPr="009E236D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E236D">
              <w:rPr>
                <w:rFonts w:eastAsia="Calibri"/>
                <w:szCs w:val="28"/>
              </w:rPr>
              <w:t>МАОУ «Гимназия № 1»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36" w:type="dxa"/>
          </w:tcPr>
          <w:p w:rsidR="002205FF" w:rsidRPr="00A16EDA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AE26F7">
              <w:rPr>
                <w:rFonts w:eastAsia="Calibri"/>
                <w:szCs w:val="28"/>
              </w:rPr>
              <w:t>Луценко Александр</w:t>
            </w:r>
          </w:p>
        </w:tc>
        <w:tc>
          <w:tcPr>
            <w:tcW w:w="4394" w:type="dxa"/>
          </w:tcPr>
          <w:p w:rsidR="002205FF" w:rsidRPr="009E236D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E236D">
              <w:rPr>
                <w:rFonts w:eastAsia="Calibri"/>
                <w:szCs w:val="28"/>
              </w:rPr>
              <w:t>МАОУ «Гимназия № 1»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36" w:type="dxa"/>
          </w:tcPr>
          <w:p w:rsidR="002205FF" w:rsidRPr="00AE26F7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DA2C3D">
              <w:rPr>
                <w:rFonts w:eastAsia="Calibri"/>
                <w:szCs w:val="28"/>
              </w:rPr>
              <w:t xml:space="preserve">Осипова Александра </w:t>
            </w:r>
          </w:p>
        </w:tc>
        <w:tc>
          <w:tcPr>
            <w:tcW w:w="4394" w:type="dxa"/>
          </w:tcPr>
          <w:p w:rsidR="002205FF" w:rsidRPr="009E236D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E236D">
              <w:rPr>
                <w:rFonts w:eastAsia="Calibri"/>
                <w:szCs w:val="28"/>
              </w:rPr>
              <w:t>МАОУ «Гимназия № 1»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36" w:type="dxa"/>
          </w:tcPr>
          <w:p w:rsidR="002205FF" w:rsidRPr="009C2682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8F259E">
              <w:rPr>
                <w:rFonts w:eastAsia="Calibri"/>
                <w:szCs w:val="28"/>
              </w:rPr>
              <w:t>Чистогов Илья</w:t>
            </w:r>
          </w:p>
        </w:tc>
        <w:tc>
          <w:tcPr>
            <w:tcW w:w="4394" w:type="dxa"/>
          </w:tcPr>
          <w:p w:rsidR="002205FF" w:rsidRPr="009E236D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E236D">
              <w:rPr>
                <w:rFonts w:eastAsia="Calibri"/>
                <w:szCs w:val="28"/>
              </w:rPr>
              <w:t>МАОУ «Гимназия № 1»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36" w:type="dxa"/>
          </w:tcPr>
          <w:p w:rsidR="002205FF" w:rsidRPr="00D14DB8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C2682">
              <w:rPr>
                <w:rFonts w:eastAsia="Calibri"/>
                <w:szCs w:val="28"/>
              </w:rPr>
              <w:t>Беляева Алла</w:t>
            </w:r>
          </w:p>
        </w:tc>
        <w:tc>
          <w:tcPr>
            <w:tcW w:w="4394" w:type="dxa"/>
          </w:tcPr>
          <w:p w:rsidR="002205FF" w:rsidRPr="009E236D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E236D">
              <w:rPr>
                <w:rFonts w:eastAsia="Calibri"/>
                <w:szCs w:val="28"/>
              </w:rPr>
              <w:t>МАОУ «Гимназия № 2»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536" w:type="dxa"/>
          </w:tcPr>
          <w:p w:rsidR="002205FF" w:rsidRPr="00F35233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F35233">
              <w:rPr>
                <w:rFonts w:eastAsia="Calibri"/>
                <w:szCs w:val="28"/>
              </w:rPr>
              <w:t>Казымова Дарья</w:t>
            </w:r>
          </w:p>
        </w:tc>
        <w:tc>
          <w:tcPr>
            <w:tcW w:w="4394" w:type="dxa"/>
          </w:tcPr>
          <w:p w:rsidR="002205FF" w:rsidRPr="009E236D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E236D">
              <w:rPr>
                <w:rFonts w:eastAsia="Calibri"/>
                <w:szCs w:val="28"/>
              </w:rPr>
              <w:t>МАОУ «Гимназия № 2»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536" w:type="dxa"/>
          </w:tcPr>
          <w:p w:rsidR="002205FF" w:rsidRPr="006B3932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C2682">
              <w:rPr>
                <w:rFonts w:eastAsia="Calibri"/>
                <w:szCs w:val="28"/>
              </w:rPr>
              <w:t>Масалкина Мария</w:t>
            </w:r>
          </w:p>
        </w:tc>
        <w:tc>
          <w:tcPr>
            <w:tcW w:w="4394" w:type="dxa"/>
          </w:tcPr>
          <w:p w:rsidR="002205FF" w:rsidRPr="009E236D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E236D">
              <w:rPr>
                <w:rFonts w:eastAsia="Calibri"/>
                <w:szCs w:val="28"/>
              </w:rPr>
              <w:t>МАОУ «Гимназия № 2»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536" w:type="dxa"/>
          </w:tcPr>
          <w:p w:rsidR="002205FF" w:rsidRPr="00994DFE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color w:val="FF0000"/>
                <w:szCs w:val="28"/>
              </w:rPr>
            </w:pPr>
            <w:r w:rsidRPr="00FB473A">
              <w:rPr>
                <w:rFonts w:eastAsia="Calibri"/>
                <w:szCs w:val="28"/>
              </w:rPr>
              <w:t>Добромыслова Арина</w:t>
            </w:r>
          </w:p>
        </w:tc>
        <w:tc>
          <w:tcPr>
            <w:tcW w:w="4394" w:type="dxa"/>
          </w:tcPr>
          <w:p w:rsidR="002205FF" w:rsidRPr="009E236D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E236D">
              <w:rPr>
                <w:rFonts w:eastAsia="Calibri"/>
                <w:szCs w:val="28"/>
              </w:rPr>
              <w:t>МАОУ «Гимназия № 2»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536" w:type="dxa"/>
          </w:tcPr>
          <w:p w:rsidR="002205FF" w:rsidRPr="00994DFE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color w:val="FF0000"/>
                <w:szCs w:val="28"/>
              </w:rPr>
            </w:pPr>
            <w:r w:rsidRPr="00FB473A">
              <w:rPr>
                <w:rFonts w:eastAsia="Calibri"/>
                <w:szCs w:val="28"/>
              </w:rPr>
              <w:t xml:space="preserve">Першин Петр </w:t>
            </w:r>
          </w:p>
        </w:tc>
        <w:tc>
          <w:tcPr>
            <w:tcW w:w="4394" w:type="dxa"/>
          </w:tcPr>
          <w:p w:rsidR="002205FF" w:rsidRPr="009E236D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E236D">
              <w:rPr>
                <w:rFonts w:eastAsia="Calibri"/>
                <w:szCs w:val="28"/>
              </w:rPr>
              <w:t>МАОУ «Гимназия № 2»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536" w:type="dxa"/>
          </w:tcPr>
          <w:p w:rsidR="002205FF" w:rsidRPr="001F2137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A16EDA">
              <w:rPr>
                <w:rFonts w:eastAsia="Calibri"/>
                <w:szCs w:val="28"/>
              </w:rPr>
              <w:t>Халилов Данил</w:t>
            </w:r>
          </w:p>
        </w:tc>
        <w:tc>
          <w:tcPr>
            <w:tcW w:w="4394" w:type="dxa"/>
          </w:tcPr>
          <w:p w:rsidR="002205FF" w:rsidRPr="009E236D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E236D">
              <w:rPr>
                <w:rFonts w:eastAsia="Calibri"/>
                <w:szCs w:val="28"/>
              </w:rPr>
              <w:t>МАОУ «Гимназия № 2»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536" w:type="dxa"/>
          </w:tcPr>
          <w:p w:rsidR="002205FF" w:rsidRPr="009C2682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FB473A">
              <w:rPr>
                <w:rFonts w:eastAsia="Calibri"/>
                <w:szCs w:val="28"/>
              </w:rPr>
              <w:t>Лицингер Кристина</w:t>
            </w:r>
          </w:p>
        </w:tc>
        <w:tc>
          <w:tcPr>
            <w:tcW w:w="4394" w:type="dxa"/>
          </w:tcPr>
          <w:p w:rsidR="002205FF" w:rsidRPr="009E236D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E236D">
              <w:rPr>
                <w:rFonts w:eastAsia="Calibri"/>
                <w:szCs w:val="28"/>
              </w:rPr>
              <w:t>МАОУ «Гимназия № 2»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536" w:type="dxa"/>
          </w:tcPr>
          <w:p w:rsidR="002205FF" w:rsidRPr="009C2682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6B3932">
              <w:rPr>
                <w:rFonts w:eastAsia="Calibri"/>
                <w:szCs w:val="28"/>
              </w:rPr>
              <w:t>Шаманова Арина</w:t>
            </w:r>
          </w:p>
        </w:tc>
        <w:tc>
          <w:tcPr>
            <w:tcW w:w="4394" w:type="dxa"/>
          </w:tcPr>
          <w:p w:rsidR="002205FF" w:rsidRPr="009E236D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E236D">
              <w:rPr>
                <w:rFonts w:eastAsia="Calibri"/>
                <w:szCs w:val="28"/>
              </w:rPr>
              <w:t>МАОУ «Гимназия № 2»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536" w:type="dxa"/>
          </w:tcPr>
          <w:p w:rsidR="002205FF" w:rsidRPr="001F2137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DD046C">
              <w:rPr>
                <w:rFonts w:eastAsia="Calibri"/>
                <w:szCs w:val="28"/>
              </w:rPr>
              <w:t xml:space="preserve">Черемных Дарья </w:t>
            </w:r>
          </w:p>
        </w:tc>
        <w:tc>
          <w:tcPr>
            <w:tcW w:w="4394" w:type="dxa"/>
          </w:tcPr>
          <w:p w:rsidR="002205FF" w:rsidRPr="001F2137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МАОУ «Гимназия № 3»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536" w:type="dxa"/>
          </w:tcPr>
          <w:p w:rsidR="002205FF" w:rsidRPr="001F2137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DD046C">
              <w:rPr>
                <w:rFonts w:eastAsia="Calibri"/>
                <w:szCs w:val="28"/>
              </w:rPr>
              <w:t xml:space="preserve">Ковалевская Евгения </w:t>
            </w:r>
          </w:p>
        </w:tc>
        <w:tc>
          <w:tcPr>
            <w:tcW w:w="4394" w:type="dxa"/>
          </w:tcPr>
          <w:p w:rsidR="002205FF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DD046C">
              <w:rPr>
                <w:rFonts w:eastAsia="Calibri"/>
                <w:szCs w:val="28"/>
              </w:rPr>
              <w:t>МАОУ «Гимназия № 4 им. братьев Каменских»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536" w:type="dxa"/>
          </w:tcPr>
          <w:p w:rsidR="002205FF" w:rsidRPr="001F2137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1F2137">
              <w:rPr>
                <w:rFonts w:eastAsia="Calibri"/>
                <w:szCs w:val="28"/>
              </w:rPr>
              <w:t xml:space="preserve">Попова Елена </w:t>
            </w:r>
          </w:p>
        </w:tc>
        <w:tc>
          <w:tcPr>
            <w:tcW w:w="4394" w:type="dxa"/>
          </w:tcPr>
          <w:p w:rsidR="002205FF" w:rsidRPr="001F2137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МАОУ «Гимназия № 4 им. братьев Каменских»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536" w:type="dxa"/>
          </w:tcPr>
          <w:p w:rsidR="002205FF" w:rsidRPr="00A16EDA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1F2137">
              <w:rPr>
                <w:rFonts w:eastAsia="Calibri"/>
                <w:szCs w:val="28"/>
              </w:rPr>
              <w:t>Владимирская Мария</w:t>
            </w:r>
          </w:p>
        </w:tc>
        <w:tc>
          <w:tcPr>
            <w:tcW w:w="4394" w:type="dxa"/>
          </w:tcPr>
          <w:p w:rsidR="002205FF" w:rsidRPr="00A16EDA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D00D88">
              <w:rPr>
                <w:rFonts w:eastAsia="Calibri"/>
                <w:szCs w:val="28"/>
              </w:rPr>
              <w:t xml:space="preserve">МАОУ </w:t>
            </w:r>
            <w:r>
              <w:rPr>
                <w:rFonts w:eastAsia="Calibri"/>
                <w:szCs w:val="28"/>
              </w:rPr>
              <w:t>«</w:t>
            </w:r>
            <w:r w:rsidRPr="00D00D88">
              <w:rPr>
                <w:rFonts w:eastAsia="Calibri"/>
                <w:szCs w:val="28"/>
              </w:rPr>
              <w:t>Гимназия 5</w:t>
            </w:r>
            <w:r>
              <w:rPr>
                <w:rFonts w:eastAsia="Calibri"/>
                <w:szCs w:val="28"/>
              </w:rPr>
              <w:t>»</w:t>
            </w:r>
            <w:r w:rsidRPr="00D00D88">
              <w:rPr>
                <w:rFonts w:eastAsia="Calibri"/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536" w:type="dxa"/>
          </w:tcPr>
          <w:p w:rsidR="002205FF" w:rsidRPr="00D00D88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694B40">
              <w:rPr>
                <w:rFonts w:eastAsia="Calibri"/>
                <w:szCs w:val="28"/>
              </w:rPr>
              <w:t>Коурова Анна</w:t>
            </w:r>
          </w:p>
        </w:tc>
        <w:tc>
          <w:tcPr>
            <w:tcW w:w="4394" w:type="dxa"/>
          </w:tcPr>
          <w:p w:rsidR="002205FF" w:rsidRPr="00D00D88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1F2137">
              <w:rPr>
                <w:rFonts w:eastAsia="Calibri"/>
                <w:szCs w:val="28"/>
              </w:rPr>
              <w:t>МАОУ «Гимназия 5»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536" w:type="dxa"/>
          </w:tcPr>
          <w:p w:rsidR="002205FF" w:rsidRPr="00F35233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6B3932">
              <w:rPr>
                <w:rFonts w:eastAsia="Calibri"/>
                <w:szCs w:val="28"/>
              </w:rPr>
              <w:t xml:space="preserve">Васильева Изабель </w:t>
            </w:r>
          </w:p>
        </w:tc>
        <w:tc>
          <w:tcPr>
            <w:tcW w:w="4394" w:type="dxa"/>
          </w:tcPr>
          <w:p w:rsidR="002205FF" w:rsidRPr="00F35233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6B3932">
              <w:rPr>
                <w:rFonts w:eastAsia="Calibri"/>
                <w:szCs w:val="28"/>
              </w:rPr>
              <w:t>МАОУ</w:t>
            </w:r>
            <w:r>
              <w:rPr>
                <w:rFonts w:eastAsia="Calibri"/>
                <w:szCs w:val="28"/>
              </w:rPr>
              <w:t xml:space="preserve"> «</w:t>
            </w:r>
            <w:r w:rsidRPr="006B3932">
              <w:rPr>
                <w:rFonts w:eastAsia="Calibri"/>
                <w:szCs w:val="28"/>
              </w:rPr>
              <w:t>Гимназия № 10</w:t>
            </w:r>
            <w:r>
              <w:rPr>
                <w:rFonts w:eastAsia="Calibri"/>
                <w:szCs w:val="28"/>
              </w:rPr>
              <w:t>»</w:t>
            </w:r>
            <w:r w:rsidRPr="006B3932">
              <w:rPr>
                <w:rFonts w:eastAsia="Calibri"/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536" w:type="dxa"/>
          </w:tcPr>
          <w:p w:rsidR="002205FF" w:rsidRPr="006B3932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Кучаева Екатерина</w:t>
            </w:r>
          </w:p>
        </w:tc>
        <w:tc>
          <w:tcPr>
            <w:tcW w:w="4394" w:type="dxa"/>
          </w:tcPr>
          <w:p w:rsidR="002205FF" w:rsidRPr="006B3932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382646">
              <w:rPr>
                <w:rFonts w:eastAsia="Calibri"/>
                <w:szCs w:val="28"/>
              </w:rPr>
              <w:t>МАОУ «Гимназия № 10»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536" w:type="dxa"/>
          </w:tcPr>
          <w:p w:rsidR="002205FF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Мерзлякова Екатерина</w:t>
            </w:r>
          </w:p>
        </w:tc>
        <w:tc>
          <w:tcPr>
            <w:tcW w:w="4394" w:type="dxa"/>
          </w:tcPr>
          <w:p w:rsidR="002205FF" w:rsidRPr="00382646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382646">
              <w:rPr>
                <w:rFonts w:eastAsia="Calibri"/>
                <w:szCs w:val="28"/>
              </w:rPr>
              <w:t>МАОУ «Гимназия № 10»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536" w:type="dxa"/>
          </w:tcPr>
          <w:p w:rsidR="002205FF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Сухарев Кирилл</w:t>
            </w:r>
          </w:p>
        </w:tc>
        <w:tc>
          <w:tcPr>
            <w:tcW w:w="4394" w:type="dxa"/>
          </w:tcPr>
          <w:p w:rsidR="002205FF" w:rsidRPr="00382646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6B5876">
              <w:rPr>
                <w:rFonts w:eastAsia="Calibri"/>
                <w:szCs w:val="28"/>
              </w:rPr>
              <w:t>МАОУ «Гимназия № 10»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536" w:type="dxa"/>
          </w:tcPr>
          <w:p w:rsidR="002205FF" w:rsidRPr="006B3932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C2682">
              <w:rPr>
                <w:rFonts w:eastAsia="Calibri"/>
                <w:szCs w:val="28"/>
              </w:rPr>
              <w:t>Власов Глеб</w:t>
            </w:r>
          </w:p>
        </w:tc>
        <w:tc>
          <w:tcPr>
            <w:tcW w:w="4394" w:type="dxa"/>
          </w:tcPr>
          <w:p w:rsidR="002205FF" w:rsidRPr="009565C6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565C6">
              <w:rPr>
                <w:rFonts w:eastAsia="Calibri"/>
                <w:szCs w:val="28"/>
              </w:rPr>
              <w:t>МАОУ «Гимназия № 31»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536" w:type="dxa"/>
          </w:tcPr>
          <w:p w:rsidR="002205FF" w:rsidRPr="00615D93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C2682">
              <w:rPr>
                <w:rFonts w:eastAsia="Calibri"/>
                <w:szCs w:val="28"/>
              </w:rPr>
              <w:t>Некрасова Екатерина</w:t>
            </w:r>
          </w:p>
        </w:tc>
        <w:tc>
          <w:tcPr>
            <w:tcW w:w="4394" w:type="dxa"/>
          </w:tcPr>
          <w:p w:rsidR="002205FF" w:rsidRPr="009565C6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565C6">
              <w:rPr>
                <w:rFonts w:eastAsia="Calibri"/>
                <w:szCs w:val="28"/>
              </w:rPr>
              <w:t>МАОУ «Гимназия № 31»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536" w:type="dxa"/>
          </w:tcPr>
          <w:p w:rsidR="002205FF" w:rsidRPr="009C2682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C2682">
              <w:rPr>
                <w:rFonts w:eastAsia="Calibri"/>
                <w:szCs w:val="28"/>
              </w:rPr>
              <w:t xml:space="preserve">Салищева Татьяна </w:t>
            </w:r>
          </w:p>
        </w:tc>
        <w:tc>
          <w:tcPr>
            <w:tcW w:w="4394" w:type="dxa"/>
          </w:tcPr>
          <w:p w:rsidR="002205FF" w:rsidRPr="009565C6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565C6">
              <w:rPr>
                <w:rFonts w:eastAsia="Calibri"/>
                <w:szCs w:val="28"/>
              </w:rPr>
              <w:t>МАОУ «Гимназия № 31»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536" w:type="dxa"/>
          </w:tcPr>
          <w:p w:rsidR="002205FF" w:rsidRPr="009C2682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20496D">
              <w:rPr>
                <w:rFonts w:eastAsia="Calibri"/>
                <w:szCs w:val="28"/>
              </w:rPr>
              <w:t>Фролов Дмитрий</w:t>
            </w:r>
          </w:p>
        </w:tc>
        <w:tc>
          <w:tcPr>
            <w:tcW w:w="4394" w:type="dxa"/>
          </w:tcPr>
          <w:p w:rsidR="002205FF" w:rsidRPr="009565C6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565C6">
              <w:rPr>
                <w:rFonts w:eastAsia="Calibri"/>
                <w:szCs w:val="28"/>
              </w:rPr>
              <w:t>МАОУ «Гимназия № 31»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536" w:type="dxa"/>
          </w:tcPr>
          <w:p w:rsidR="002205FF" w:rsidRPr="006B3932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4B69F4">
              <w:rPr>
                <w:rFonts w:eastAsia="Calibri"/>
                <w:szCs w:val="28"/>
              </w:rPr>
              <w:t xml:space="preserve">Нохрина Яна </w:t>
            </w:r>
          </w:p>
        </w:tc>
        <w:tc>
          <w:tcPr>
            <w:tcW w:w="4394" w:type="dxa"/>
          </w:tcPr>
          <w:p w:rsidR="002205FF" w:rsidRPr="006B3932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E97FE3">
              <w:rPr>
                <w:rFonts w:eastAsia="Calibri"/>
                <w:szCs w:val="28"/>
              </w:rPr>
              <w:t xml:space="preserve">МАОУ </w:t>
            </w:r>
            <w:r>
              <w:rPr>
                <w:rFonts w:eastAsia="Calibri"/>
                <w:szCs w:val="28"/>
              </w:rPr>
              <w:t>«</w:t>
            </w:r>
            <w:r w:rsidRPr="00E97FE3">
              <w:rPr>
                <w:rFonts w:eastAsia="Calibri"/>
                <w:szCs w:val="28"/>
              </w:rPr>
              <w:t xml:space="preserve">Гимназия </w:t>
            </w:r>
            <w:r>
              <w:rPr>
                <w:rFonts w:eastAsia="Calibri"/>
                <w:szCs w:val="28"/>
              </w:rPr>
              <w:t xml:space="preserve">№ </w:t>
            </w:r>
            <w:r w:rsidRPr="00E97FE3">
              <w:rPr>
                <w:rFonts w:eastAsia="Calibri"/>
                <w:szCs w:val="28"/>
              </w:rPr>
              <w:t>33</w:t>
            </w:r>
            <w:r>
              <w:rPr>
                <w:rFonts w:eastAsia="Calibri"/>
                <w:szCs w:val="28"/>
              </w:rPr>
              <w:t>»</w:t>
            </w:r>
            <w:r w:rsidRPr="00E97FE3">
              <w:rPr>
                <w:rFonts w:eastAsia="Calibri"/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4536" w:type="dxa"/>
          </w:tcPr>
          <w:p w:rsidR="002205FF" w:rsidRPr="006B3932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6B3932">
              <w:rPr>
                <w:rFonts w:eastAsia="Calibri"/>
                <w:szCs w:val="28"/>
              </w:rPr>
              <w:t>Сарникова Ксения</w:t>
            </w:r>
          </w:p>
        </w:tc>
        <w:tc>
          <w:tcPr>
            <w:tcW w:w="4394" w:type="dxa"/>
          </w:tcPr>
          <w:p w:rsidR="002205FF" w:rsidRPr="006B3932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D00D88">
              <w:rPr>
                <w:rFonts w:eastAsia="Calibri"/>
                <w:szCs w:val="28"/>
              </w:rPr>
              <w:t xml:space="preserve">МБОУ </w:t>
            </w:r>
            <w:r>
              <w:rPr>
                <w:rFonts w:eastAsia="Calibri"/>
                <w:szCs w:val="28"/>
              </w:rPr>
              <w:t>«</w:t>
            </w:r>
            <w:r w:rsidRPr="00D00D88">
              <w:rPr>
                <w:rFonts w:eastAsia="Calibri"/>
                <w:szCs w:val="28"/>
              </w:rPr>
              <w:t>Лицей № 1</w:t>
            </w:r>
            <w:r>
              <w:rPr>
                <w:rFonts w:eastAsia="Calibri"/>
                <w:szCs w:val="28"/>
              </w:rPr>
              <w:t>»</w:t>
            </w:r>
            <w:r w:rsidRPr="00D00D88">
              <w:rPr>
                <w:rFonts w:eastAsia="Calibri"/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4536" w:type="dxa"/>
          </w:tcPr>
          <w:p w:rsidR="002205FF" w:rsidRPr="006B3932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D00D88">
              <w:rPr>
                <w:rFonts w:eastAsia="Calibri"/>
                <w:szCs w:val="28"/>
              </w:rPr>
              <w:t>Шадрина Амина</w:t>
            </w:r>
          </w:p>
        </w:tc>
        <w:tc>
          <w:tcPr>
            <w:tcW w:w="4394" w:type="dxa"/>
          </w:tcPr>
          <w:p w:rsidR="002205FF" w:rsidRPr="006B3932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7548BC">
              <w:rPr>
                <w:rFonts w:eastAsia="Calibri"/>
                <w:szCs w:val="28"/>
              </w:rPr>
              <w:t xml:space="preserve">МБОУ </w:t>
            </w:r>
            <w:r>
              <w:rPr>
                <w:rFonts w:eastAsia="Calibri"/>
                <w:szCs w:val="28"/>
              </w:rPr>
              <w:t>«</w:t>
            </w:r>
            <w:r w:rsidRPr="007548BC">
              <w:rPr>
                <w:rFonts w:eastAsia="Calibri"/>
                <w:szCs w:val="28"/>
              </w:rPr>
              <w:t>Лицей № 1</w:t>
            </w:r>
            <w:r>
              <w:rPr>
                <w:rFonts w:eastAsia="Calibri"/>
                <w:szCs w:val="28"/>
              </w:rPr>
              <w:t>»</w:t>
            </w:r>
            <w:r w:rsidRPr="007548BC">
              <w:rPr>
                <w:rFonts w:eastAsia="Calibri"/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4536" w:type="dxa"/>
          </w:tcPr>
          <w:p w:rsidR="002205FF" w:rsidRPr="006B3932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8073A">
              <w:rPr>
                <w:rFonts w:eastAsia="Calibri"/>
                <w:szCs w:val="28"/>
              </w:rPr>
              <w:t xml:space="preserve">Быданцев Антон </w:t>
            </w:r>
          </w:p>
        </w:tc>
        <w:tc>
          <w:tcPr>
            <w:tcW w:w="4394" w:type="dxa"/>
          </w:tcPr>
          <w:p w:rsidR="002205FF" w:rsidRPr="006B3932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8073A">
              <w:rPr>
                <w:rFonts w:eastAsia="Calibri"/>
                <w:szCs w:val="28"/>
              </w:rPr>
              <w:t xml:space="preserve">МАОУ </w:t>
            </w:r>
            <w:r>
              <w:rPr>
                <w:rFonts w:eastAsia="Calibri"/>
                <w:szCs w:val="28"/>
              </w:rPr>
              <w:t>«</w:t>
            </w:r>
            <w:r w:rsidRPr="0098073A">
              <w:rPr>
                <w:rFonts w:eastAsia="Calibri"/>
                <w:szCs w:val="28"/>
              </w:rPr>
              <w:t>Лицей № 3</w:t>
            </w:r>
            <w:r>
              <w:rPr>
                <w:rFonts w:eastAsia="Calibri"/>
                <w:szCs w:val="28"/>
              </w:rPr>
              <w:t>»</w:t>
            </w:r>
            <w:r w:rsidRPr="0098073A">
              <w:rPr>
                <w:rFonts w:eastAsia="Calibri"/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536" w:type="dxa"/>
          </w:tcPr>
          <w:p w:rsidR="002205FF" w:rsidRPr="00465C36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Васильев Вадим</w:t>
            </w:r>
          </w:p>
        </w:tc>
        <w:tc>
          <w:tcPr>
            <w:tcW w:w="4394" w:type="dxa"/>
          </w:tcPr>
          <w:p w:rsidR="002205FF" w:rsidRPr="00E961E0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E961E0">
              <w:rPr>
                <w:rFonts w:eastAsia="Calibri"/>
                <w:szCs w:val="28"/>
              </w:rPr>
              <w:t>МАОУ «Лицей №4»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4536" w:type="dxa"/>
          </w:tcPr>
          <w:p w:rsidR="002205FF" w:rsidRPr="00465C36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C2682">
              <w:rPr>
                <w:rFonts w:eastAsia="Calibri"/>
                <w:szCs w:val="28"/>
              </w:rPr>
              <w:t>Гибаева Полина</w:t>
            </w:r>
          </w:p>
        </w:tc>
        <w:tc>
          <w:tcPr>
            <w:tcW w:w="4394" w:type="dxa"/>
          </w:tcPr>
          <w:p w:rsidR="002205FF" w:rsidRPr="00E961E0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E961E0">
              <w:rPr>
                <w:rFonts w:eastAsia="Calibri"/>
                <w:szCs w:val="28"/>
              </w:rPr>
              <w:t>МАОУ «Лицей № 4»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4536" w:type="dxa"/>
          </w:tcPr>
          <w:p w:rsidR="002205FF" w:rsidRPr="00465C36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1F2137">
              <w:rPr>
                <w:rFonts w:eastAsia="Calibri"/>
                <w:szCs w:val="28"/>
              </w:rPr>
              <w:t>Кирьянова Алина</w:t>
            </w:r>
          </w:p>
        </w:tc>
        <w:tc>
          <w:tcPr>
            <w:tcW w:w="4394" w:type="dxa"/>
          </w:tcPr>
          <w:p w:rsidR="002205FF" w:rsidRPr="00E961E0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E961E0">
              <w:rPr>
                <w:rFonts w:eastAsia="Calibri"/>
                <w:szCs w:val="28"/>
              </w:rPr>
              <w:t>МАОУ «Лицей № 4» г. Перми</w:t>
            </w:r>
          </w:p>
        </w:tc>
      </w:tr>
      <w:tr w:rsidR="000D0407" w:rsidRPr="00D14DB8" w:rsidTr="00AB5365">
        <w:tc>
          <w:tcPr>
            <w:tcW w:w="851" w:type="dxa"/>
          </w:tcPr>
          <w:p w:rsidR="000D0407" w:rsidRDefault="000D0407" w:rsidP="000D0407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4536" w:type="dxa"/>
          </w:tcPr>
          <w:p w:rsidR="000D0407" w:rsidRPr="00D00D88" w:rsidRDefault="000D0407" w:rsidP="000D0407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4394" w:type="dxa"/>
          </w:tcPr>
          <w:p w:rsidR="000D0407" w:rsidRPr="00E961E0" w:rsidRDefault="000D0407" w:rsidP="000D0407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536" w:type="dxa"/>
          </w:tcPr>
          <w:p w:rsidR="002205FF" w:rsidRPr="00A96C36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D00D88">
              <w:rPr>
                <w:rFonts w:eastAsia="Calibri"/>
                <w:szCs w:val="28"/>
              </w:rPr>
              <w:t>Кузнецова Юлия</w:t>
            </w:r>
          </w:p>
        </w:tc>
        <w:tc>
          <w:tcPr>
            <w:tcW w:w="4394" w:type="dxa"/>
          </w:tcPr>
          <w:p w:rsidR="002205FF" w:rsidRPr="00E961E0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E961E0">
              <w:rPr>
                <w:rFonts w:eastAsia="Calibri"/>
                <w:szCs w:val="28"/>
              </w:rPr>
              <w:t>МАОУ «Лицей № 4»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536" w:type="dxa"/>
          </w:tcPr>
          <w:p w:rsidR="002205FF" w:rsidRPr="001F2137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Лазарев Елисей</w:t>
            </w:r>
          </w:p>
        </w:tc>
        <w:tc>
          <w:tcPr>
            <w:tcW w:w="4394" w:type="dxa"/>
          </w:tcPr>
          <w:p w:rsidR="002205FF" w:rsidRPr="00E961E0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E961E0">
              <w:rPr>
                <w:rFonts w:eastAsia="Calibri"/>
                <w:szCs w:val="28"/>
              </w:rPr>
              <w:t>МАОУ «Лицей № 4»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4536" w:type="dxa"/>
          </w:tcPr>
          <w:p w:rsidR="002205FF" w:rsidRPr="001F2137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C2682">
              <w:rPr>
                <w:rFonts w:eastAsia="Calibri"/>
                <w:szCs w:val="28"/>
              </w:rPr>
              <w:t>Мечёва Анна</w:t>
            </w:r>
          </w:p>
        </w:tc>
        <w:tc>
          <w:tcPr>
            <w:tcW w:w="4394" w:type="dxa"/>
          </w:tcPr>
          <w:p w:rsidR="002205FF" w:rsidRPr="00E961E0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E961E0">
              <w:rPr>
                <w:rFonts w:eastAsia="Calibri"/>
                <w:szCs w:val="28"/>
              </w:rPr>
              <w:t>МАОУ «Лицей № 4»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4536" w:type="dxa"/>
          </w:tcPr>
          <w:p w:rsidR="002205FF" w:rsidRPr="00DD046C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A96C36">
              <w:rPr>
                <w:rFonts w:eastAsia="Calibri"/>
                <w:szCs w:val="28"/>
              </w:rPr>
              <w:t>Ознобихин Михаил</w:t>
            </w:r>
          </w:p>
        </w:tc>
        <w:tc>
          <w:tcPr>
            <w:tcW w:w="4394" w:type="dxa"/>
          </w:tcPr>
          <w:p w:rsidR="002205FF" w:rsidRPr="00E961E0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E961E0">
              <w:rPr>
                <w:rFonts w:eastAsia="Calibri"/>
                <w:szCs w:val="28"/>
              </w:rPr>
              <w:t>МАОУ «Лицей № 4»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4536" w:type="dxa"/>
          </w:tcPr>
          <w:p w:rsidR="002205FF" w:rsidRPr="009C2682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465C36">
              <w:rPr>
                <w:rFonts w:eastAsia="Calibri"/>
                <w:szCs w:val="28"/>
              </w:rPr>
              <w:t>Ожгибесова Елизавета</w:t>
            </w:r>
          </w:p>
        </w:tc>
        <w:tc>
          <w:tcPr>
            <w:tcW w:w="4394" w:type="dxa"/>
          </w:tcPr>
          <w:p w:rsidR="002205FF" w:rsidRPr="00E961E0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E961E0">
              <w:rPr>
                <w:rFonts w:eastAsia="Calibri"/>
                <w:szCs w:val="28"/>
              </w:rPr>
              <w:t>МАОУ «Лицей № 4»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4536" w:type="dxa"/>
          </w:tcPr>
          <w:p w:rsidR="002205FF" w:rsidRPr="009C2682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1F2137">
              <w:rPr>
                <w:rFonts w:eastAsia="Calibri"/>
                <w:szCs w:val="28"/>
              </w:rPr>
              <w:t>Онучин Василий</w:t>
            </w:r>
          </w:p>
        </w:tc>
        <w:tc>
          <w:tcPr>
            <w:tcW w:w="4394" w:type="dxa"/>
          </w:tcPr>
          <w:p w:rsidR="002205FF" w:rsidRPr="00E961E0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E961E0">
              <w:rPr>
                <w:rFonts w:eastAsia="Calibri"/>
                <w:szCs w:val="28"/>
              </w:rPr>
              <w:t>МАОУ «Лицей № 4»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4536" w:type="dxa"/>
          </w:tcPr>
          <w:p w:rsidR="002205FF" w:rsidRPr="009C2682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C2682">
              <w:rPr>
                <w:rFonts w:eastAsia="Calibri"/>
                <w:szCs w:val="28"/>
              </w:rPr>
              <w:t>Плетнёва Мария</w:t>
            </w:r>
          </w:p>
        </w:tc>
        <w:tc>
          <w:tcPr>
            <w:tcW w:w="4394" w:type="dxa"/>
          </w:tcPr>
          <w:p w:rsidR="002205FF" w:rsidRPr="00E961E0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E961E0">
              <w:rPr>
                <w:rFonts w:eastAsia="Calibri"/>
                <w:szCs w:val="28"/>
              </w:rPr>
              <w:t>МАОУ «Лицей № 4»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4536" w:type="dxa"/>
          </w:tcPr>
          <w:p w:rsidR="002205FF" w:rsidRPr="009C2682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DD046C">
              <w:rPr>
                <w:rFonts w:eastAsia="Calibri"/>
                <w:szCs w:val="28"/>
              </w:rPr>
              <w:t>Субботин Даниил</w:t>
            </w:r>
          </w:p>
        </w:tc>
        <w:tc>
          <w:tcPr>
            <w:tcW w:w="4394" w:type="dxa"/>
          </w:tcPr>
          <w:p w:rsidR="002205FF" w:rsidRPr="00E961E0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E961E0">
              <w:rPr>
                <w:rFonts w:eastAsia="Calibri"/>
                <w:szCs w:val="28"/>
              </w:rPr>
              <w:t>МАОУ «Лицей № 4»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4536" w:type="dxa"/>
          </w:tcPr>
          <w:p w:rsidR="002205FF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C2682">
              <w:rPr>
                <w:rFonts w:eastAsia="Calibri"/>
                <w:szCs w:val="28"/>
              </w:rPr>
              <w:t>Черных Иван</w:t>
            </w:r>
          </w:p>
        </w:tc>
        <w:tc>
          <w:tcPr>
            <w:tcW w:w="4394" w:type="dxa"/>
          </w:tcPr>
          <w:p w:rsidR="002205FF" w:rsidRPr="00E961E0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E961E0">
              <w:rPr>
                <w:rFonts w:eastAsia="Calibri"/>
                <w:szCs w:val="28"/>
              </w:rPr>
              <w:t>МАОУ «Лицей № 4»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4536" w:type="dxa"/>
          </w:tcPr>
          <w:p w:rsidR="002205FF" w:rsidRPr="00AE26F7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Куликова Софья</w:t>
            </w:r>
          </w:p>
        </w:tc>
        <w:tc>
          <w:tcPr>
            <w:tcW w:w="4394" w:type="dxa"/>
          </w:tcPr>
          <w:p w:rsidR="002205FF" w:rsidRPr="00347C0E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565C6">
              <w:rPr>
                <w:rFonts w:eastAsia="Calibri"/>
                <w:szCs w:val="28"/>
              </w:rPr>
              <w:t>МАОУ «Лицей № 9»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4536" w:type="dxa"/>
          </w:tcPr>
          <w:p w:rsidR="002205FF" w:rsidRPr="00465C36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AE26F7">
              <w:rPr>
                <w:rFonts w:eastAsia="Calibri"/>
                <w:szCs w:val="28"/>
              </w:rPr>
              <w:t>Леванов Виталий</w:t>
            </w:r>
          </w:p>
        </w:tc>
        <w:tc>
          <w:tcPr>
            <w:tcW w:w="4394" w:type="dxa"/>
          </w:tcPr>
          <w:p w:rsidR="002205FF" w:rsidRPr="00347C0E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347C0E">
              <w:rPr>
                <w:rFonts w:eastAsia="Calibri"/>
                <w:szCs w:val="28"/>
              </w:rPr>
              <w:t>МАОУ «Лицей № 9»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4536" w:type="dxa"/>
          </w:tcPr>
          <w:p w:rsidR="002205FF" w:rsidRPr="00465C36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465C36">
              <w:rPr>
                <w:rFonts w:eastAsia="Calibri"/>
                <w:szCs w:val="28"/>
              </w:rPr>
              <w:t>Нигаметзянов Кирилл</w:t>
            </w:r>
          </w:p>
        </w:tc>
        <w:tc>
          <w:tcPr>
            <w:tcW w:w="4394" w:type="dxa"/>
          </w:tcPr>
          <w:p w:rsidR="002205FF" w:rsidRPr="00347C0E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347C0E">
              <w:rPr>
                <w:rFonts w:eastAsia="Calibri"/>
                <w:szCs w:val="28"/>
              </w:rPr>
              <w:t>МАОУ «Лицей № 9»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4536" w:type="dxa"/>
          </w:tcPr>
          <w:p w:rsidR="002205FF" w:rsidRPr="007A4C55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Омелина Анна</w:t>
            </w:r>
          </w:p>
        </w:tc>
        <w:tc>
          <w:tcPr>
            <w:tcW w:w="4394" w:type="dxa"/>
          </w:tcPr>
          <w:p w:rsidR="002205FF" w:rsidRPr="00347C0E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347C0E">
              <w:rPr>
                <w:rFonts w:eastAsia="Calibri"/>
                <w:szCs w:val="28"/>
              </w:rPr>
              <w:t>МАОУ «Лицей № 9»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4536" w:type="dxa"/>
          </w:tcPr>
          <w:p w:rsidR="002205FF" w:rsidRPr="00AE26F7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Рогозина Александра</w:t>
            </w:r>
          </w:p>
        </w:tc>
        <w:tc>
          <w:tcPr>
            <w:tcW w:w="4394" w:type="dxa"/>
          </w:tcPr>
          <w:p w:rsidR="002205FF" w:rsidRPr="00347C0E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347C0E">
              <w:rPr>
                <w:rFonts w:eastAsia="Calibri"/>
                <w:szCs w:val="28"/>
              </w:rPr>
              <w:t>МАОУ «Лицей № 9»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4536" w:type="dxa"/>
          </w:tcPr>
          <w:p w:rsidR="002205FF" w:rsidRPr="00AE26F7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Селиванов Дмитрий</w:t>
            </w:r>
          </w:p>
        </w:tc>
        <w:tc>
          <w:tcPr>
            <w:tcW w:w="4394" w:type="dxa"/>
          </w:tcPr>
          <w:p w:rsidR="002205FF" w:rsidRPr="00347C0E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347C0E">
              <w:rPr>
                <w:rFonts w:eastAsia="Calibri"/>
                <w:szCs w:val="28"/>
              </w:rPr>
              <w:t>МАОУ «Лицей № 9»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4536" w:type="dxa"/>
          </w:tcPr>
          <w:p w:rsidR="002205FF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7A4C55">
              <w:rPr>
                <w:rFonts w:eastAsia="Calibri"/>
                <w:szCs w:val="28"/>
              </w:rPr>
              <w:t>Фёдоровых Алексей</w:t>
            </w:r>
          </w:p>
        </w:tc>
        <w:tc>
          <w:tcPr>
            <w:tcW w:w="4394" w:type="dxa"/>
          </w:tcPr>
          <w:p w:rsidR="002205FF" w:rsidRPr="00347C0E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347C0E">
              <w:rPr>
                <w:rFonts w:eastAsia="Calibri"/>
                <w:szCs w:val="28"/>
              </w:rPr>
              <w:t>МАОУ «Лицей № 9»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4536" w:type="dxa"/>
          </w:tcPr>
          <w:p w:rsidR="002205FF" w:rsidRPr="007A4C55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Ширинкин Антон</w:t>
            </w:r>
          </w:p>
        </w:tc>
        <w:tc>
          <w:tcPr>
            <w:tcW w:w="4394" w:type="dxa"/>
          </w:tcPr>
          <w:p w:rsidR="002205FF" w:rsidRPr="00347C0E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347C0E">
              <w:rPr>
                <w:rFonts w:eastAsia="Calibri"/>
                <w:szCs w:val="28"/>
              </w:rPr>
              <w:t>МАОУ «Лицей № 9»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4536" w:type="dxa"/>
          </w:tcPr>
          <w:p w:rsidR="002205FF" w:rsidRPr="00465C36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A96C36">
              <w:rPr>
                <w:rFonts w:eastAsia="Calibri"/>
                <w:szCs w:val="28"/>
              </w:rPr>
              <w:t xml:space="preserve">Шатый Евгений </w:t>
            </w:r>
          </w:p>
        </w:tc>
        <w:tc>
          <w:tcPr>
            <w:tcW w:w="4394" w:type="dxa"/>
          </w:tcPr>
          <w:p w:rsidR="002205FF" w:rsidRPr="00465C36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A96C36">
              <w:rPr>
                <w:rFonts w:eastAsia="Calibri"/>
                <w:szCs w:val="28"/>
              </w:rPr>
              <w:t xml:space="preserve">МАОУ ПКШ № 1 </w:t>
            </w:r>
            <w:r>
              <w:rPr>
                <w:rFonts w:eastAsia="Calibri"/>
                <w:szCs w:val="28"/>
              </w:rPr>
              <w:t>«</w:t>
            </w:r>
            <w:r w:rsidRPr="00A96C36">
              <w:rPr>
                <w:rFonts w:eastAsia="Calibri"/>
                <w:szCs w:val="28"/>
              </w:rPr>
              <w:t>Пермский кадетский корпус им. Генералиссимуса А.В.Суворова</w:t>
            </w:r>
            <w:r>
              <w:rPr>
                <w:rFonts w:eastAsia="Calibri"/>
                <w:szCs w:val="28"/>
              </w:rPr>
              <w:t>»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4536" w:type="dxa"/>
          </w:tcPr>
          <w:p w:rsidR="002205FF" w:rsidRPr="00465C36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A96C36">
              <w:rPr>
                <w:rFonts w:eastAsia="Calibri"/>
                <w:szCs w:val="28"/>
              </w:rPr>
              <w:t xml:space="preserve">Борисов Алексей </w:t>
            </w:r>
          </w:p>
        </w:tc>
        <w:tc>
          <w:tcPr>
            <w:tcW w:w="4394" w:type="dxa"/>
          </w:tcPr>
          <w:p w:rsidR="002205FF" w:rsidRPr="00465C36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A96C36">
              <w:rPr>
                <w:rFonts w:eastAsia="Calibri"/>
                <w:szCs w:val="28"/>
              </w:rPr>
              <w:t xml:space="preserve">МАОУ </w:t>
            </w:r>
            <w:r>
              <w:rPr>
                <w:rFonts w:eastAsia="Calibri"/>
                <w:szCs w:val="28"/>
              </w:rPr>
              <w:t>«</w:t>
            </w:r>
            <w:r w:rsidRPr="00A96C36">
              <w:rPr>
                <w:rFonts w:eastAsia="Calibri"/>
                <w:szCs w:val="28"/>
              </w:rPr>
              <w:t>СОШ № 10</w:t>
            </w:r>
            <w:r>
              <w:rPr>
                <w:rFonts w:eastAsia="Calibri"/>
                <w:szCs w:val="28"/>
              </w:rPr>
              <w:t>»</w:t>
            </w:r>
            <w:r w:rsidRPr="00A96C36">
              <w:rPr>
                <w:rFonts w:eastAsia="Calibri"/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4536" w:type="dxa"/>
          </w:tcPr>
          <w:p w:rsidR="002205FF" w:rsidRPr="00A96C36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Жимбаев Николай</w:t>
            </w:r>
          </w:p>
        </w:tc>
        <w:tc>
          <w:tcPr>
            <w:tcW w:w="4394" w:type="dxa"/>
          </w:tcPr>
          <w:p w:rsidR="002205FF" w:rsidRPr="00A96C36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9C4BCC">
              <w:rPr>
                <w:rFonts w:eastAsia="Calibri"/>
                <w:szCs w:val="28"/>
              </w:rPr>
              <w:t>МАОУ «СОШ № 10»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4536" w:type="dxa"/>
          </w:tcPr>
          <w:p w:rsidR="002205FF" w:rsidRPr="00A96C36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A96C36">
              <w:rPr>
                <w:rFonts w:eastAsia="Calibri"/>
                <w:szCs w:val="28"/>
              </w:rPr>
              <w:t>Зейнал Азимов Анар оглы</w:t>
            </w:r>
          </w:p>
        </w:tc>
        <w:tc>
          <w:tcPr>
            <w:tcW w:w="4394" w:type="dxa"/>
          </w:tcPr>
          <w:p w:rsidR="002205FF" w:rsidRPr="00A96C36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A96C36">
              <w:rPr>
                <w:rFonts w:eastAsia="Calibri"/>
                <w:szCs w:val="28"/>
              </w:rPr>
              <w:t xml:space="preserve">МАОУ </w:t>
            </w:r>
            <w:r>
              <w:rPr>
                <w:rFonts w:eastAsia="Calibri"/>
                <w:szCs w:val="28"/>
              </w:rPr>
              <w:t>«</w:t>
            </w:r>
            <w:r w:rsidRPr="00A96C36">
              <w:rPr>
                <w:rFonts w:eastAsia="Calibri"/>
                <w:szCs w:val="28"/>
              </w:rPr>
              <w:t>СОШ № 10</w:t>
            </w:r>
            <w:r>
              <w:rPr>
                <w:rFonts w:eastAsia="Calibri"/>
                <w:szCs w:val="28"/>
              </w:rPr>
              <w:t>»</w:t>
            </w:r>
            <w:r w:rsidRPr="00A96C36">
              <w:rPr>
                <w:rFonts w:eastAsia="Calibri"/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4536" w:type="dxa"/>
          </w:tcPr>
          <w:p w:rsidR="002205FF" w:rsidRPr="00A96C36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A96C36">
              <w:rPr>
                <w:rFonts w:eastAsia="Calibri"/>
                <w:szCs w:val="28"/>
              </w:rPr>
              <w:t>Климов Даниил</w:t>
            </w:r>
          </w:p>
        </w:tc>
        <w:tc>
          <w:tcPr>
            <w:tcW w:w="4394" w:type="dxa"/>
          </w:tcPr>
          <w:p w:rsidR="002205FF" w:rsidRPr="00A96C36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A96C36">
              <w:rPr>
                <w:rFonts w:eastAsia="Calibri"/>
                <w:szCs w:val="28"/>
              </w:rPr>
              <w:t xml:space="preserve">МАОУ </w:t>
            </w:r>
            <w:r>
              <w:rPr>
                <w:rFonts w:eastAsia="Calibri"/>
                <w:szCs w:val="28"/>
              </w:rPr>
              <w:t>«</w:t>
            </w:r>
            <w:r w:rsidRPr="00A96C36">
              <w:rPr>
                <w:rFonts w:eastAsia="Calibri"/>
                <w:szCs w:val="28"/>
              </w:rPr>
              <w:t>СОШ № 10</w:t>
            </w:r>
            <w:r>
              <w:rPr>
                <w:rFonts w:eastAsia="Calibri"/>
                <w:szCs w:val="28"/>
              </w:rPr>
              <w:t>»</w:t>
            </w:r>
            <w:r w:rsidRPr="00A96C36">
              <w:rPr>
                <w:rFonts w:eastAsia="Calibri"/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4536" w:type="dxa"/>
          </w:tcPr>
          <w:p w:rsidR="002205FF" w:rsidRPr="00A96C36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A96C36">
              <w:rPr>
                <w:rFonts w:eastAsia="Calibri"/>
                <w:szCs w:val="28"/>
              </w:rPr>
              <w:t xml:space="preserve">Степанов Генрих </w:t>
            </w:r>
          </w:p>
        </w:tc>
        <w:tc>
          <w:tcPr>
            <w:tcW w:w="4394" w:type="dxa"/>
          </w:tcPr>
          <w:p w:rsidR="002205FF" w:rsidRPr="00A96C36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A96C36">
              <w:rPr>
                <w:rFonts w:eastAsia="Calibri"/>
                <w:szCs w:val="28"/>
              </w:rPr>
              <w:t xml:space="preserve">МАОУ </w:t>
            </w:r>
            <w:r>
              <w:rPr>
                <w:rFonts w:eastAsia="Calibri"/>
                <w:szCs w:val="28"/>
              </w:rPr>
              <w:t>«</w:t>
            </w:r>
            <w:r w:rsidRPr="00A96C36">
              <w:rPr>
                <w:rFonts w:eastAsia="Calibri"/>
                <w:szCs w:val="28"/>
              </w:rPr>
              <w:t>СОШ № 10</w:t>
            </w:r>
            <w:r>
              <w:rPr>
                <w:rFonts w:eastAsia="Calibri"/>
                <w:szCs w:val="28"/>
              </w:rPr>
              <w:t>»</w:t>
            </w:r>
            <w:r w:rsidRPr="00A96C36">
              <w:rPr>
                <w:rFonts w:eastAsia="Calibri"/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4536" w:type="dxa"/>
          </w:tcPr>
          <w:p w:rsidR="002205FF" w:rsidRPr="00A96C36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D00D88">
              <w:rPr>
                <w:rFonts w:eastAsia="Calibri"/>
                <w:szCs w:val="28"/>
              </w:rPr>
              <w:t>Балчугов Кирилл</w:t>
            </w:r>
          </w:p>
        </w:tc>
        <w:tc>
          <w:tcPr>
            <w:tcW w:w="4394" w:type="dxa"/>
          </w:tcPr>
          <w:p w:rsidR="002205FF" w:rsidRPr="00A96C36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A96C36">
              <w:rPr>
                <w:rFonts w:eastAsia="Calibri"/>
                <w:szCs w:val="28"/>
              </w:rPr>
              <w:t xml:space="preserve">МАОУ </w:t>
            </w:r>
            <w:r>
              <w:rPr>
                <w:rFonts w:eastAsia="Calibri"/>
                <w:szCs w:val="28"/>
              </w:rPr>
              <w:t>«</w:t>
            </w:r>
            <w:r w:rsidRPr="00A96C36">
              <w:rPr>
                <w:rFonts w:eastAsia="Calibri"/>
                <w:szCs w:val="28"/>
              </w:rPr>
              <w:t>СОШ № 16</w:t>
            </w:r>
            <w:r>
              <w:rPr>
                <w:rFonts w:eastAsia="Calibri"/>
                <w:szCs w:val="28"/>
              </w:rPr>
              <w:t>»</w:t>
            </w:r>
            <w:r w:rsidRPr="00A96C36">
              <w:rPr>
                <w:rFonts w:eastAsia="Calibri"/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4536" w:type="dxa"/>
          </w:tcPr>
          <w:p w:rsidR="002205FF" w:rsidRPr="00A96C36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D00D88">
              <w:rPr>
                <w:rFonts w:eastAsia="Calibri"/>
                <w:szCs w:val="28"/>
              </w:rPr>
              <w:t>Мелюхин Вячеслав</w:t>
            </w:r>
          </w:p>
        </w:tc>
        <w:tc>
          <w:tcPr>
            <w:tcW w:w="4394" w:type="dxa"/>
          </w:tcPr>
          <w:p w:rsidR="002205FF" w:rsidRPr="00A96C36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D00D88">
              <w:rPr>
                <w:rFonts w:eastAsia="Calibri"/>
                <w:szCs w:val="28"/>
              </w:rPr>
              <w:t xml:space="preserve">МАОУ </w:t>
            </w:r>
            <w:r>
              <w:rPr>
                <w:rFonts w:eastAsia="Calibri"/>
                <w:szCs w:val="28"/>
              </w:rPr>
              <w:t>«</w:t>
            </w:r>
            <w:r w:rsidRPr="00D00D88">
              <w:rPr>
                <w:rFonts w:eastAsia="Calibri"/>
                <w:szCs w:val="28"/>
              </w:rPr>
              <w:t>СОШ № 16</w:t>
            </w:r>
            <w:r>
              <w:rPr>
                <w:rFonts w:eastAsia="Calibri"/>
                <w:szCs w:val="28"/>
              </w:rPr>
              <w:t>»</w:t>
            </w:r>
            <w:r w:rsidRPr="00D00D88">
              <w:rPr>
                <w:rFonts w:eastAsia="Calibri"/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4536" w:type="dxa"/>
          </w:tcPr>
          <w:p w:rsidR="002205FF" w:rsidRPr="00D00D88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A96C36">
              <w:rPr>
                <w:rFonts w:eastAsia="Calibri"/>
                <w:szCs w:val="28"/>
              </w:rPr>
              <w:t>Николаев Георгий</w:t>
            </w:r>
          </w:p>
        </w:tc>
        <w:tc>
          <w:tcPr>
            <w:tcW w:w="4394" w:type="dxa"/>
          </w:tcPr>
          <w:p w:rsidR="002205FF" w:rsidRPr="00D00D88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D00D88">
              <w:rPr>
                <w:rFonts w:eastAsia="Calibri"/>
                <w:szCs w:val="28"/>
              </w:rPr>
              <w:t xml:space="preserve">МАОУ </w:t>
            </w:r>
            <w:r>
              <w:rPr>
                <w:rFonts w:eastAsia="Calibri"/>
                <w:szCs w:val="28"/>
              </w:rPr>
              <w:t>«</w:t>
            </w:r>
            <w:r w:rsidRPr="00D00D88">
              <w:rPr>
                <w:rFonts w:eastAsia="Calibri"/>
                <w:szCs w:val="28"/>
              </w:rPr>
              <w:t>СОШ № 16</w:t>
            </w:r>
            <w:r>
              <w:rPr>
                <w:rFonts w:eastAsia="Calibri"/>
                <w:szCs w:val="28"/>
              </w:rPr>
              <w:t>»</w:t>
            </w:r>
            <w:r w:rsidRPr="00D00D88">
              <w:rPr>
                <w:rFonts w:eastAsia="Calibri"/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4536" w:type="dxa"/>
          </w:tcPr>
          <w:p w:rsidR="002205FF" w:rsidRPr="00D00D88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D00D88">
              <w:rPr>
                <w:rFonts w:eastAsia="Calibri"/>
                <w:szCs w:val="28"/>
              </w:rPr>
              <w:t>Чернобай Полина</w:t>
            </w:r>
          </w:p>
        </w:tc>
        <w:tc>
          <w:tcPr>
            <w:tcW w:w="4394" w:type="dxa"/>
          </w:tcPr>
          <w:p w:rsidR="002205FF" w:rsidRPr="00D00D88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D00D88">
              <w:rPr>
                <w:rFonts w:eastAsia="Calibri"/>
                <w:szCs w:val="28"/>
              </w:rPr>
              <w:t xml:space="preserve">МАОУ </w:t>
            </w:r>
            <w:r>
              <w:rPr>
                <w:rFonts w:eastAsia="Calibri"/>
                <w:szCs w:val="28"/>
              </w:rPr>
              <w:t>«</w:t>
            </w:r>
            <w:r w:rsidRPr="00D00D88">
              <w:rPr>
                <w:rFonts w:eastAsia="Calibri"/>
                <w:szCs w:val="28"/>
              </w:rPr>
              <w:t>СОШ № 16</w:t>
            </w:r>
            <w:r>
              <w:rPr>
                <w:rFonts w:eastAsia="Calibri"/>
                <w:szCs w:val="28"/>
              </w:rPr>
              <w:t>»</w:t>
            </w:r>
            <w:r w:rsidRPr="00D00D88">
              <w:rPr>
                <w:rFonts w:eastAsia="Calibri"/>
                <w:szCs w:val="28"/>
              </w:rPr>
              <w:t xml:space="preserve"> г. Перми</w:t>
            </w:r>
          </w:p>
        </w:tc>
      </w:tr>
      <w:tr w:rsidR="002205FF" w:rsidRPr="00D14DB8" w:rsidTr="00AB5365">
        <w:trPr>
          <w:cantSplit/>
          <w:trHeight w:val="1046"/>
        </w:trPr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4536" w:type="dxa"/>
          </w:tcPr>
          <w:p w:rsidR="002205FF" w:rsidRPr="00D00D88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AE26F7">
              <w:rPr>
                <w:rFonts w:eastAsia="Calibri"/>
                <w:szCs w:val="28"/>
              </w:rPr>
              <w:t>Макарихина Евгения</w:t>
            </w:r>
          </w:p>
        </w:tc>
        <w:tc>
          <w:tcPr>
            <w:tcW w:w="4394" w:type="dxa"/>
          </w:tcPr>
          <w:p w:rsidR="002205FF" w:rsidRPr="00D00D88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D00D88">
              <w:rPr>
                <w:rFonts w:eastAsia="Calibri"/>
                <w:szCs w:val="28"/>
              </w:rPr>
              <w:t xml:space="preserve">МАОУ </w:t>
            </w:r>
            <w:r>
              <w:rPr>
                <w:rFonts w:eastAsia="Calibri"/>
                <w:szCs w:val="28"/>
              </w:rPr>
              <w:t>«</w:t>
            </w:r>
            <w:r w:rsidRPr="00D00D88">
              <w:rPr>
                <w:rFonts w:eastAsia="Calibri"/>
                <w:szCs w:val="28"/>
              </w:rPr>
              <w:t>СОШ № 22 с углубленным изучением иностранных языков</w:t>
            </w:r>
            <w:r>
              <w:rPr>
                <w:rFonts w:eastAsia="Calibri"/>
                <w:szCs w:val="28"/>
              </w:rPr>
              <w:t>»</w:t>
            </w:r>
          </w:p>
        </w:tc>
      </w:tr>
      <w:tr w:rsidR="002205FF" w:rsidRPr="00D14DB8" w:rsidTr="00AB5365">
        <w:trPr>
          <w:cantSplit/>
        </w:trPr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4536" w:type="dxa"/>
          </w:tcPr>
          <w:p w:rsidR="002205FF" w:rsidRPr="00D00D88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FC57D2">
              <w:rPr>
                <w:rFonts w:eastAsia="Calibri"/>
                <w:szCs w:val="28"/>
              </w:rPr>
              <w:t xml:space="preserve">Савельева Дарья </w:t>
            </w:r>
          </w:p>
        </w:tc>
        <w:tc>
          <w:tcPr>
            <w:tcW w:w="4394" w:type="dxa"/>
          </w:tcPr>
          <w:p w:rsidR="002205FF" w:rsidRPr="00D00D88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FC57D2">
              <w:rPr>
                <w:rFonts w:eastAsia="Calibri"/>
                <w:szCs w:val="28"/>
              </w:rPr>
              <w:t xml:space="preserve">МАОУ </w:t>
            </w:r>
            <w:r>
              <w:rPr>
                <w:rFonts w:eastAsia="Calibri"/>
                <w:szCs w:val="28"/>
              </w:rPr>
              <w:t>«</w:t>
            </w:r>
            <w:r w:rsidRPr="00FC57D2">
              <w:rPr>
                <w:rFonts w:eastAsia="Calibri"/>
                <w:szCs w:val="28"/>
              </w:rPr>
              <w:t>СОШ № 22 с углубленным изучением иностранных языков</w:t>
            </w:r>
            <w:r>
              <w:rPr>
                <w:rFonts w:eastAsia="Calibri"/>
                <w:szCs w:val="28"/>
              </w:rPr>
              <w:t>»</w:t>
            </w:r>
            <w:r w:rsidRPr="00FC57D2">
              <w:rPr>
                <w:rFonts w:eastAsia="Calibri"/>
                <w:szCs w:val="28"/>
              </w:rPr>
              <w:t xml:space="preserve"> г. Перми</w:t>
            </w:r>
          </w:p>
        </w:tc>
      </w:tr>
      <w:tr w:rsidR="002205FF" w:rsidRPr="00D14DB8" w:rsidTr="00AB5365">
        <w:trPr>
          <w:cantSplit/>
        </w:trPr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4536" w:type="dxa"/>
          </w:tcPr>
          <w:p w:rsidR="002205FF" w:rsidRPr="00FC57D2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D00D88">
              <w:rPr>
                <w:rFonts w:eastAsia="Calibri"/>
                <w:szCs w:val="28"/>
              </w:rPr>
              <w:t>Сапожникова Екатерина</w:t>
            </w:r>
          </w:p>
        </w:tc>
        <w:tc>
          <w:tcPr>
            <w:tcW w:w="4394" w:type="dxa"/>
          </w:tcPr>
          <w:p w:rsidR="002205FF" w:rsidRPr="00FC57D2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AE26F7">
              <w:rPr>
                <w:rFonts w:eastAsia="Calibri"/>
                <w:szCs w:val="28"/>
              </w:rPr>
              <w:t>МАОУ «СОШ № 22 с углубленным изучением иностранных языков» г. Перми</w:t>
            </w:r>
          </w:p>
        </w:tc>
      </w:tr>
      <w:tr w:rsidR="002205FF" w:rsidRPr="00D14DB8" w:rsidTr="00AB5365">
        <w:trPr>
          <w:cantSplit/>
        </w:trPr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4536" w:type="dxa"/>
          </w:tcPr>
          <w:p w:rsidR="002205FF" w:rsidRPr="00FC57D2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4661B3">
              <w:rPr>
                <w:rFonts w:eastAsia="Calibri"/>
                <w:szCs w:val="28"/>
              </w:rPr>
              <w:t xml:space="preserve">Корлякова Яна </w:t>
            </w:r>
          </w:p>
        </w:tc>
        <w:tc>
          <w:tcPr>
            <w:tcW w:w="4394" w:type="dxa"/>
          </w:tcPr>
          <w:p w:rsidR="002205FF" w:rsidRPr="00FC57D2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4661B3">
              <w:rPr>
                <w:rFonts w:eastAsia="Calibri"/>
                <w:szCs w:val="28"/>
              </w:rPr>
              <w:t xml:space="preserve">МАОУ </w:t>
            </w:r>
            <w:r>
              <w:rPr>
                <w:rFonts w:eastAsia="Calibri"/>
                <w:szCs w:val="28"/>
              </w:rPr>
              <w:t>«</w:t>
            </w:r>
            <w:r w:rsidRPr="004661B3">
              <w:rPr>
                <w:rFonts w:eastAsia="Calibri"/>
                <w:szCs w:val="28"/>
              </w:rPr>
              <w:t>СОШ № 24</w:t>
            </w:r>
            <w:r>
              <w:rPr>
                <w:rFonts w:eastAsia="Calibri"/>
                <w:szCs w:val="28"/>
              </w:rPr>
              <w:t>»</w:t>
            </w:r>
            <w:r w:rsidRPr="004661B3">
              <w:rPr>
                <w:rFonts w:eastAsia="Calibri"/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4536" w:type="dxa"/>
          </w:tcPr>
          <w:p w:rsidR="002205FF" w:rsidRPr="00465C36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091B0F">
              <w:rPr>
                <w:rFonts w:eastAsia="Calibri"/>
                <w:szCs w:val="28"/>
              </w:rPr>
              <w:t xml:space="preserve">Суменкова Екатерина </w:t>
            </w:r>
          </w:p>
        </w:tc>
        <w:tc>
          <w:tcPr>
            <w:tcW w:w="4394" w:type="dxa"/>
          </w:tcPr>
          <w:p w:rsidR="002205FF" w:rsidRPr="00465C36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091B0F">
              <w:rPr>
                <w:rFonts w:eastAsia="Calibri"/>
                <w:szCs w:val="28"/>
              </w:rPr>
              <w:t xml:space="preserve">МАОУ </w:t>
            </w:r>
            <w:r>
              <w:rPr>
                <w:rFonts w:eastAsia="Calibri"/>
                <w:szCs w:val="28"/>
              </w:rPr>
              <w:t>«</w:t>
            </w:r>
            <w:r w:rsidRPr="00091B0F">
              <w:rPr>
                <w:rFonts w:eastAsia="Calibri"/>
                <w:szCs w:val="28"/>
              </w:rPr>
              <w:t>СОШ № 32 им. Г.А.Сборщикова</w:t>
            </w:r>
            <w:r>
              <w:rPr>
                <w:rFonts w:eastAsia="Calibri"/>
                <w:szCs w:val="28"/>
              </w:rPr>
              <w:t>»</w:t>
            </w:r>
            <w:r w:rsidRPr="00091B0F">
              <w:rPr>
                <w:rFonts w:eastAsia="Calibri"/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4536" w:type="dxa"/>
          </w:tcPr>
          <w:p w:rsidR="002205FF" w:rsidRPr="00091B0F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824C6A">
              <w:t>Будревич Максим</w:t>
            </w:r>
          </w:p>
        </w:tc>
        <w:tc>
          <w:tcPr>
            <w:tcW w:w="4394" w:type="dxa"/>
          </w:tcPr>
          <w:p w:rsidR="002205FF" w:rsidRPr="000F31C0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0F31C0">
              <w:rPr>
                <w:rFonts w:eastAsia="Calibri"/>
                <w:szCs w:val="28"/>
              </w:rPr>
              <w:t>МАОУ «СОШ № 37» г. Перми</w:t>
            </w:r>
          </w:p>
        </w:tc>
      </w:tr>
      <w:tr w:rsidR="000D0407" w:rsidRPr="00D14DB8" w:rsidTr="00AB5365">
        <w:tc>
          <w:tcPr>
            <w:tcW w:w="851" w:type="dxa"/>
          </w:tcPr>
          <w:p w:rsidR="000D0407" w:rsidRDefault="000D0407" w:rsidP="000D0407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4536" w:type="dxa"/>
          </w:tcPr>
          <w:p w:rsidR="000D0407" w:rsidRPr="00A96C36" w:rsidRDefault="000D0407" w:rsidP="000D0407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4394" w:type="dxa"/>
          </w:tcPr>
          <w:p w:rsidR="000D0407" w:rsidRPr="000F31C0" w:rsidRDefault="000D0407" w:rsidP="000D0407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4536" w:type="dxa"/>
          </w:tcPr>
          <w:p w:rsidR="002205FF" w:rsidRPr="00A96C36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A96C36">
              <w:rPr>
                <w:rFonts w:eastAsia="Calibri"/>
                <w:szCs w:val="28"/>
              </w:rPr>
              <w:t>Крохина Ольга</w:t>
            </w:r>
          </w:p>
        </w:tc>
        <w:tc>
          <w:tcPr>
            <w:tcW w:w="4394" w:type="dxa"/>
          </w:tcPr>
          <w:p w:rsidR="002205FF" w:rsidRPr="000F31C0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0F31C0">
              <w:rPr>
                <w:rFonts w:eastAsia="Calibri"/>
                <w:szCs w:val="28"/>
              </w:rPr>
              <w:t>МАОУ «СОШ № 37» г. Перми</w:t>
            </w:r>
          </w:p>
        </w:tc>
      </w:tr>
      <w:tr w:rsidR="002205FF" w:rsidRPr="00D14DB8" w:rsidTr="00AB5365">
        <w:trPr>
          <w:trHeight w:val="341"/>
        </w:trPr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4536" w:type="dxa"/>
          </w:tcPr>
          <w:p w:rsidR="002205FF" w:rsidRPr="00A96C36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7A4C55">
              <w:rPr>
                <w:rFonts w:eastAsia="Calibri"/>
                <w:szCs w:val="28"/>
              </w:rPr>
              <w:t>Маркова Диана</w:t>
            </w:r>
          </w:p>
        </w:tc>
        <w:tc>
          <w:tcPr>
            <w:tcW w:w="4394" w:type="dxa"/>
          </w:tcPr>
          <w:p w:rsidR="002205FF" w:rsidRPr="000F31C0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0F31C0">
              <w:rPr>
                <w:rFonts w:eastAsia="Calibri"/>
                <w:szCs w:val="28"/>
              </w:rPr>
              <w:t>МАОУ «СОШ № 37»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4536" w:type="dxa"/>
          </w:tcPr>
          <w:p w:rsidR="002205FF" w:rsidRPr="00A96C36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>
              <w:t>Наперсткова Татьяна</w:t>
            </w:r>
          </w:p>
        </w:tc>
        <w:tc>
          <w:tcPr>
            <w:tcW w:w="4394" w:type="dxa"/>
          </w:tcPr>
          <w:p w:rsidR="002205FF" w:rsidRPr="000F31C0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0F31C0">
              <w:rPr>
                <w:rFonts w:eastAsia="Calibri"/>
                <w:szCs w:val="28"/>
              </w:rPr>
              <w:t>МАОУ «СОШ № 37»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4536" w:type="dxa"/>
          </w:tcPr>
          <w:p w:rsidR="002205FF" w:rsidRDefault="002205FF" w:rsidP="00AB5365">
            <w:pPr>
              <w:ind w:firstLine="0"/>
              <w:rPr>
                <w:sz w:val="24"/>
              </w:rPr>
            </w:pPr>
            <w:r w:rsidRPr="00A96C36">
              <w:rPr>
                <w:rFonts w:eastAsia="Calibri"/>
                <w:szCs w:val="28"/>
              </w:rPr>
              <w:t>Травкин Никита</w:t>
            </w:r>
          </w:p>
        </w:tc>
        <w:tc>
          <w:tcPr>
            <w:tcW w:w="4394" w:type="dxa"/>
          </w:tcPr>
          <w:p w:rsidR="002205FF" w:rsidRPr="000F31C0" w:rsidRDefault="002205FF" w:rsidP="00AB5365">
            <w:pPr>
              <w:ind w:firstLine="0"/>
              <w:rPr>
                <w:sz w:val="24"/>
              </w:rPr>
            </w:pPr>
            <w:r w:rsidRPr="000F31C0">
              <w:t>МАОУ «СОШ № 37»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4536" w:type="dxa"/>
          </w:tcPr>
          <w:p w:rsidR="002205FF" w:rsidRDefault="002205FF" w:rsidP="00AB5365">
            <w:pPr>
              <w:ind w:firstLine="0"/>
              <w:rPr>
                <w:sz w:val="24"/>
              </w:rPr>
            </w:pPr>
            <w:r w:rsidRPr="00D00D88">
              <w:t>Чижова Анна</w:t>
            </w:r>
          </w:p>
        </w:tc>
        <w:tc>
          <w:tcPr>
            <w:tcW w:w="4394" w:type="dxa"/>
          </w:tcPr>
          <w:p w:rsidR="002205FF" w:rsidRPr="000F31C0" w:rsidRDefault="002205FF" w:rsidP="00AB5365">
            <w:pPr>
              <w:ind w:firstLine="0"/>
              <w:rPr>
                <w:sz w:val="24"/>
              </w:rPr>
            </w:pPr>
            <w:r w:rsidRPr="000F31C0">
              <w:t>МАОУ «СОШ № 37»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4536" w:type="dxa"/>
          </w:tcPr>
          <w:p w:rsidR="002205FF" w:rsidRPr="00D00D88" w:rsidRDefault="002205FF" w:rsidP="00AB5365">
            <w:pPr>
              <w:ind w:firstLine="0"/>
            </w:pPr>
            <w:r w:rsidRPr="00A96C36">
              <w:rPr>
                <w:rFonts w:eastAsia="Calibri"/>
                <w:szCs w:val="28"/>
              </w:rPr>
              <w:t>Шакирова Мария</w:t>
            </w:r>
          </w:p>
        </w:tc>
        <w:tc>
          <w:tcPr>
            <w:tcW w:w="4394" w:type="dxa"/>
          </w:tcPr>
          <w:p w:rsidR="002205FF" w:rsidRPr="000F31C0" w:rsidRDefault="002205FF" w:rsidP="00AB5365">
            <w:pPr>
              <w:ind w:firstLine="0"/>
            </w:pPr>
            <w:r w:rsidRPr="000F31C0">
              <w:t>МАОУ «СОШ № 37»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4536" w:type="dxa"/>
          </w:tcPr>
          <w:p w:rsidR="002205FF" w:rsidRPr="00824C6A" w:rsidRDefault="002205FF" w:rsidP="00AB5365">
            <w:pPr>
              <w:ind w:firstLine="0"/>
            </w:pPr>
            <w:r w:rsidRPr="00D7220C">
              <w:t xml:space="preserve">Верхоланцева Дарья </w:t>
            </w:r>
          </w:p>
        </w:tc>
        <w:tc>
          <w:tcPr>
            <w:tcW w:w="4394" w:type="dxa"/>
          </w:tcPr>
          <w:p w:rsidR="002205FF" w:rsidRPr="00824C6A" w:rsidRDefault="002205FF" w:rsidP="00AB5365">
            <w:pPr>
              <w:ind w:firstLine="0"/>
            </w:pPr>
            <w:r w:rsidRPr="00D7220C">
              <w:t>М</w:t>
            </w:r>
            <w:r>
              <w:t>А</w:t>
            </w:r>
            <w:r w:rsidRPr="00D7220C">
              <w:t xml:space="preserve">ОУ </w:t>
            </w:r>
            <w:r>
              <w:t>«</w:t>
            </w:r>
            <w:r w:rsidRPr="00D7220C">
              <w:t>СОШ № 42</w:t>
            </w:r>
            <w:r>
              <w:t>»</w:t>
            </w:r>
            <w:r w:rsidRPr="00D7220C">
              <w:t xml:space="preserve"> г.</w:t>
            </w:r>
            <w:r>
              <w:t xml:space="preserve"> </w:t>
            </w:r>
            <w:r w:rsidRPr="00D7220C">
              <w:t>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  <w:tc>
          <w:tcPr>
            <w:tcW w:w="4536" w:type="dxa"/>
          </w:tcPr>
          <w:p w:rsidR="002205FF" w:rsidRPr="00824C6A" w:rsidRDefault="002205FF" w:rsidP="00AB5365">
            <w:pPr>
              <w:ind w:firstLine="0"/>
            </w:pPr>
            <w:r w:rsidRPr="00D7220C">
              <w:t xml:space="preserve">Завескина Кристина </w:t>
            </w:r>
          </w:p>
        </w:tc>
        <w:tc>
          <w:tcPr>
            <w:tcW w:w="4394" w:type="dxa"/>
          </w:tcPr>
          <w:p w:rsidR="002205FF" w:rsidRPr="00824C6A" w:rsidRDefault="002205FF" w:rsidP="00AB5365">
            <w:pPr>
              <w:ind w:firstLine="0"/>
            </w:pPr>
            <w:r w:rsidRPr="00D7220C">
              <w:t xml:space="preserve">МАОУ </w:t>
            </w:r>
            <w:r>
              <w:t>«</w:t>
            </w:r>
            <w:r w:rsidRPr="00D7220C">
              <w:t>СОШ № 49</w:t>
            </w:r>
            <w:r>
              <w:t>»</w:t>
            </w:r>
            <w:r w:rsidRPr="00D7220C"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  <w:tc>
          <w:tcPr>
            <w:tcW w:w="4536" w:type="dxa"/>
          </w:tcPr>
          <w:p w:rsidR="002205FF" w:rsidRPr="00D7220C" w:rsidRDefault="002205FF" w:rsidP="00AB5365">
            <w:pPr>
              <w:ind w:firstLine="0"/>
            </w:pPr>
            <w:r>
              <w:t xml:space="preserve">Королёва Наталия </w:t>
            </w:r>
          </w:p>
        </w:tc>
        <w:tc>
          <w:tcPr>
            <w:tcW w:w="4394" w:type="dxa"/>
          </w:tcPr>
          <w:p w:rsidR="002205FF" w:rsidRPr="00D7220C" w:rsidRDefault="002205FF" w:rsidP="00AB5365">
            <w:pPr>
              <w:ind w:firstLine="0"/>
            </w:pPr>
            <w:r w:rsidRPr="00482C1B">
              <w:t>МАОУ «СОШ № 49»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4536" w:type="dxa"/>
          </w:tcPr>
          <w:p w:rsidR="002205FF" w:rsidRPr="00091B0F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397E6D">
              <w:rPr>
                <w:rFonts w:eastAsia="Calibri"/>
                <w:szCs w:val="28"/>
              </w:rPr>
              <w:t xml:space="preserve">Кочурова Юлия </w:t>
            </w:r>
          </w:p>
        </w:tc>
        <w:tc>
          <w:tcPr>
            <w:tcW w:w="4394" w:type="dxa"/>
          </w:tcPr>
          <w:p w:rsidR="002205FF" w:rsidRPr="00091B0F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397E6D">
              <w:rPr>
                <w:rFonts w:eastAsia="Calibri"/>
                <w:szCs w:val="28"/>
              </w:rPr>
              <w:t xml:space="preserve">МАОУ </w:t>
            </w:r>
            <w:r>
              <w:rPr>
                <w:rFonts w:eastAsia="Calibri"/>
                <w:szCs w:val="28"/>
              </w:rPr>
              <w:t>«</w:t>
            </w:r>
            <w:r w:rsidRPr="00397E6D">
              <w:rPr>
                <w:rFonts w:eastAsia="Calibri"/>
                <w:szCs w:val="28"/>
              </w:rPr>
              <w:t>СОШ № 50 с углубленным изучением английского языка</w:t>
            </w:r>
            <w:r>
              <w:rPr>
                <w:rFonts w:eastAsia="Calibri"/>
                <w:szCs w:val="28"/>
              </w:rPr>
              <w:t>»</w:t>
            </w:r>
            <w:r w:rsidRPr="00397E6D">
              <w:rPr>
                <w:rFonts w:eastAsia="Calibri"/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4536" w:type="dxa"/>
          </w:tcPr>
          <w:p w:rsidR="002205FF" w:rsidRPr="00397E6D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D00D88">
              <w:rPr>
                <w:rFonts w:eastAsia="Calibri"/>
                <w:szCs w:val="28"/>
              </w:rPr>
              <w:t xml:space="preserve">Попова Полина </w:t>
            </w:r>
          </w:p>
        </w:tc>
        <w:tc>
          <w:tcPr>
            <w:tcW w:w="4394" w:type="dxa"/>
          </w:tcPr>
          <w:p w:rsidR="002205FF" w:rsidRPr="00397E6D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D00D88">
              <w:rPr>
                <w:rFonts w:eastAsia="Calibri"/>
                <w:szCs w:val="28"/>
              </w:rPr>
              <w:t xml:space="preserve">МАОУ </w:t>
            </w:r>
            <w:r>
              <w:rPr>
                <w:rFonts w:eastAsia="Calibri"/>
                <w:szCs w:val="28"/>
              </w:rPr>
              <w:t>«</w:t>
            </w:r>
            <w:r w:rsidRPr="00D00D88">
              <w:rPr>
                <w:rFonts w:eastAsia="Calibri"/>
                <w:szCs w:val="28"/>
              </w:rPr>
              <w:t>СОШ № 55</w:t>
            </w:r>
            <w:r>
              <w:rPr>
                <w:rFonts w:eastAsia="Calibri"/>
                <w:szCs w:val="28"/>
              </w:rPr>
              <w:t>»</w:t>
            </w:r>
            <w:r w:rsidRPr="00D00D88">
              <w:rPr>
                <w:rFonts w:eastAsia="Calibri"/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4536" w:type="dxa"/>
          </w:tcPr>
          <w:p w:rsidR="002205FF" w:rsidRPr="00F35233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8F259E">
              <w:rPr>
                <w:rFonts w:eastAsia="Calibri"/>
                <w:szCs w:val="28"/>
              </w:rPr>
              <w:t>Мулькова Анастасия</w:t>
            </w:r>
          </w:p>
        </w:tc>
        <w:tc>
          <w:tcPr>
            <w:tcW w:w="4394" w:type="dxa"/>
          </w:tcPr>
          <w:p w:rsidR="002205FF" w:rsidRPr="00F35233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6B3932">
              <w:rPr>
                <w:rFonts w:eastAsia="Calibri"/>
                <w:szCs w:val="28"/>
              </w:rPr>
              <w:t xml:space="preserve">МАОУ </w:t>
            </w:r>
            <w:r>
              <w:rPr>
                <w:rFonts w:eastAsia="Calibri"/>
                <w:szCs w:val="28"/>
              </w:rPr>
              <w:t>«</w:t>
            </w:r>
            <w:r w:rsidRPr="006B3932">
              <w:rPr>
                <w:rFonts w:eastAsia="Calibri"/>
                <w:szCs w:val="28"/>
              </w:rPr>
              <w:t>СОШ № 61</w:t>
            </w:r>
            <w:r>
              <w:rPr>
                <w:rFonts w:eastAsia="Calibri"/>
                <w:szCs w:val="28"/>
              </w:rPr>
              <w:t xml:space="preserve">» </w:t>
            </w:r>
            <w:r w:rsidRPr="006B3932">
              <w:rPr>
                <w:rFonts w:eastAsia="Calibri"/>
                <w:szCs w:val="28"/>
              </w:rPr>
              <w:t>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4536" w:type="dxa"/>
          </w:tcPr>
          <w:p w:rsidR="002205FF" w:rsidRPr="0098073A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6B3932">
              <w:rPr>
                <w:rFonts w:eastAsia="Calibri"/>
                <w:szCs w:val="28"/>
              </w:rPr>
              <w:t>Семерикова Ксения</w:t>
            </w:r>
          </w:p>
        </w:tc>
        <w:tc>
          <w:tcPr>
            <w:tcW w:w="4394" w:type="dxa"/>
          </w:tcPr>
          <w:p w:rsidR="002205FF" w:rsidRPr="0098073A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8F259E">
              <w:rPr>
                <w:rFonts w:eastAsia="Calibri"/>
                <w:szCs w:val="28"/>
              </w:rPr>
              <w:t xml:space="preserve">МАОУ </w:t>
            </w:r>
            <w:r>
              <w:rPr>
                <w:rFonts w:eastAsia="Calibri"/>
                <w:szCs w:val="28"/>
              </w:rPr>
              <w:t>«</w:t>
            </w:r>
            <w:r w:rsidRPr="008F259E">
              <w:rPr>
                <w:rFonts w:eastAsia="Calibri"/>
                <w:szCs w:val="28"/>
              </w:rPr>
              <w:t>СОШ № 61</w:t>
            </w:r>
            <w:r>
              <w:rPr>
                <w:rFonts w:eastAsia="Calibri"/>
                <w:szCs w:val="28"/>
              </w:rPr>
              <w:t>»</w:t>
            </w:r>
            <w:r w:rsidRPr="008F259E">
              <w:rPr>
                <w:rFonts w:eastAsia="Calibri"/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4536" w:type="dxa"/>
          </w:tcPr>
          <w:p w:rsidR="002205FF" w:rsidRPr="0098073A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AE26F7">
              <w:rPr>
                <w:rFonts w:eastAsia="Calibri"/>
                <w:szCs w:val="28"/>
              </w:rPr>
              <w:t>Зиганшина Ксения</w:t>
            </w:r>
          </w:p>
        </w:tc>
        <w:tc>
          <w:tcPr>
            <w:tcW w:w="4394" w:type="dxa"/>
          </w:tcPr>
          <w:p w:rsidR="002205FF" w:rsidRPr="00F11CD2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F11CD2">
              <w:rPr>
                <w:rFonts w:eastAsia="Calibri"/>
                <w:szCs w:val="28"/>
              </w:rPr>
              <w:t>МАОУ «СОШ № 76» г.Перми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4536" w:type="dxa"/>
          </w:tcPr>
          <w:p w:rsidR="002205FF" w:rsidRPr="00A96C36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615D93">
              <w:rPr>
                <w:rFonts w:eastAsia="Calibri"/>
                <w:szCs w:val="28"/>
              </w:rPr>
              <w:t>Ильмент Вероника</w:t>
            </w:r>
          </w:p>
        </w:tc>
        <w:tc>
          <w:tcPr>
            <w:tcW w:w="4394" w:type="dxa"/>
          </w:tcPr>
          <w:p w:rsidR="002205FF" w:rsidRPr="00F11CD2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F11CD2">
              <w:rPr>
                <w:rFonts w:eastAsia="Calibri"/>
                <w:szCs w:val="28"/>
              </w:rPr>
              <w:t>МАОУ «СОШ № 76» г.Перми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4536" w:type="dxa"/>
          </w:tcPr>
          <w:p w:rsidR="002205FF" w:rsidRPr="006822AB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6822AB">
              <w:rPr>
                <w:rFonts w:eastAsia="Calibri"/>
                <w:szCs w:val="28"/>
              </w:rPr>
              <w:t>Голощапова Анастасия</w:t>
            </w:r>
          </w:p>
        </w:tc>
        <w:tc>
          <w:tcPr>
            <w:tcW w:w="4394" w:type="dxa"/>
          </w:tcPr>
          <w:p w:rsidR="002205FF" w:rsidRPr="00F11CD2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F11CD2">
              <w:rPr>
                <w:rFonts w:eastAsia="Calibri"/>
                <w:szCs w:val="28"/>
              </w:rPr>
              <w:t>МАОУ «СОШ № 76» г.Перми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82</w:t>
            </w:r>
          </w:p>
        </w:tc>
        <w:tc>
          <w:tcPr>
            <w:tcW w:w="4536" w:type="dxa"/>
          </w:tcPr>
          <w:p w:rsidR="002205FF" w:rsidRPr="00AE26F7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A96C36">
              <w:rPr>
                <w:rFonts w:eastAsia="Calibri"/>
                <w:szCs w:val="28"/>
              </w:rPr>
              <w:t>Саламатов Павел</w:t>
            </w:r>
          </w:p>
        </w:tc>
        <w:tc>
          <w:tcPr>
            <w:tcW w:w="4394" w:type="dxa"/>
          </w:tcPr>
          <w:p w:rsidR="002205FF" w:rsidRPr="00F11CD2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F11CD2">
              <w:rPr>
                <w:rFonts w:eastAsia="Calibri"/>
                <w:szCs w:val="28"/>
              </w:rPr>
              <w:t>МАОУ «СОШ № 76» г.Перми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4536" w:type="dxa"/>
          </w:tcPr>
          <w:p w:rsidR="002205FF" w:rsidRPr="00D14DB8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1A7567">
              <w:rPr>
                <w:szCs w:val="28"/>
              </w:rPr>
              <w:t xml:space="preserve">Андреева Екатерина </w:t>
            </w:r>
          </w:p>
        </w:tc>
        <w:tc>
          <w:tcPr>
            <w:tcW w:w="4394" w:type="dxa"/>
          </w:tcPr>
          <w:p w:rsidR="002205FF" w:rsidRPr="00D14DB8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1A7567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Pr="001A7567">
              <w:rPr>
                <w:szCs w:val="28"/>
              </w:rPr>
              <w:t>СОШ № 79</w:t>
            </w:r>
            <w:r>
              <w:rPr>
                <w:szCs w:val="28"/>
              </w:rPr>
              <w:t>»</w:t>
            </w:r>
            <w:r w:rsidRPr="001A7567">
              <w:rPr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  <w:tc>
          <w:tcPr>
            <w:tcW w:w="4536" w:type="dxa"/>
          </w:tcPr>
          <w:p w:rsidR="002205FF" w:rsidRPr="001A7567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D7220C">
              <w:rPr>
                <w:szCs w:val="28"/>
              </w:rPr>
              <w:t>Белышев Максим</w:t>
            </w:r>
          </w:p>
        </w:tc>
        <w:tc>
          <w:tcPr>
            <w:tcW w:w="4394" w:type="dxa"/>
          </w:tcPr>
          <w:p w:rsidR="002205FF" w:rsidRPr="001A7567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E97FE3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Pr="00E97FE3">
              <w:rPr>
                <w:szCs w:val="28"/>
              </w:rPr>
              <w:t>СОШ № 79</w:t>
            </w:r>
            <w:r>
              <w:rPr>
                <w:szCs w:val="28"/>
              </w:rPr>
              <w:t>»</w:t>
            </w:r>
            <w:r w:rsidRPr="00E97FE3">
              <w:rPr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4536" w:type="dxa"/>
          </w:tcPr>
          <w:p w:rsidR="002205FF" w:rsidRPr="00E97FE3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B1586B">
              <w:rPr>
                <w:szCs w:val="28"/>
              </w:rPr>
              <w:t xml:space="preserve">Биктимирова Арина </w:t>
            </w:r>
          </w:p>
        </w:tc>
        <w:tc>
          <w:tcPr>
            <w:tcW w:w="4394" w:type="dxa"/>
          </w:tcPr>
          <w:p w:rsidR="002205FF" w:rsidRPr="00E97FE3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B1586B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Pr="00B1586B">
              <w:rPr>
                <w:szCs w:val="28"/>
              </w:rPr>
              <w:t>СОШ № 79</w:t>
            </w:r>
            <w:r>
              <w:rPr>
                <w:szCs w:val="28"/>
              </w:rPr>
              <w:t>»</w:t>
            </w:r>
            <w:r w:rsidRPr="00B1586B">
              <w:rPr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4536" w:type="dxa"/>
          </w:tcPr>
          <w:p w:rsidR="002205FF" w:rsidRPr="00B1586B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E97FE3">
              <w:rPr>
                <w:szCs w:val="28"/>
              </w:rPr>
              <w:t>Фоминых Кирилл</w:t>
            </w:r>
          </w:p>
        </w:tc>
        <w:tc>
          <w:tcPr>
            <w:tcW w:w="4394" w:type="dxa"/>
          </w:tcPr>
          <w:p w:rsidR="002205FF" w:rsidRPr="00B1586B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D7220C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Pr="00D7220C">
              <w:rPr>
                <w:szCs w:val="28"/>
              </w:rPr>
              <w:t>СОШ № 79</w:t>
            </w:r>
            <w:r>
              <w:rPr>
                <w:szCs w:val="28"/>
              </w:rPr>
              <w:t>»</w:t>
            </w:r>
            <w:r w:rsidRPr="00D7220C">
              <w:rPr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4536" w:type="dxa"/>
          </w:tcPr>
          <w:p w:rsidR="002205FF" w:rsidRPr="001A7567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DD3642">
              <w:rPr>
                <w:szCs w:val="28"/>
              </w:rPr>
              <w:t xml:space="preserve">Зашихина Диана </w:t>
            </w:r>
          </w:p>
        </w:tc>
        <w:tc>
          <w:tcPr>
            <w:tcW w:w="4394" w:type="dxa"/>
          </w:tcPr>
          <w:p w:rsidR="002205FF" w:rsidRPr="001A7567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397E6D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Pr="00397E6D">
              <w:rPr>
                <w:szCs w:val="28"/>
              </w:rPr>
              <w:t>СОШ № 81</w:t>
            </w:r>
            <w:r>
              <w:rPr>
                <w:szCs w:val="28"/>
              </w:rPr>
              <w:t>»</w:t>
            </w:r>
            <w:r w:rsidRPr="00397E6D">
              <w:rPr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  <w:tc>
          <w:tcPr>
            <w:tcW w:w="4536" w:type="dxa"/>
          </w:tcPr>
          <w:p w:rsidR="002205FF" w:rsidRPr="00397E6D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A16EDA">
              <w:rPr>
                <w:szCs w:val="28"/>
              </w:rPr>
              <w:t xml:space="preserve">Дорошенко Игорь </w:t>
            </w:r>
          </w:p>
        </w:tc>
        <w:tc>
          <w:tcPr>
            <w:tcW w:w="4394" w:type="dxa"/>
          </w:tcPr>
          <w:p w:rsidR="002205FF" w:rsidRPr="00397E6D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A16EDA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Pr="00A16EDA">
              <w:rPr>
                <w:szCs w:val="28"/>
              </w:rPr>
              <w:t>СОШ № 82</w:t>
            </w:r>
            <w:r>
              <w:rPr>
                <w:szCs w:val="28"/>
              </w:rPr>
              <w:t>»</w:t>
            </w:r>
            <w:r w:rsidRPr="00A16EDA">
              <w:rPr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4536" w:type="dxa"/>
          </w:tcPr>
          <w:p w:rsidR="002205FF" w:rsidRPr="00397E6D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D00D88">
              <w:rPr>
                <w:szCs w:val="28"/>
              </w:rPr>
              <w:t>Воринка Варвара</w:t>
            </w:r>
          </w:p>
        </w:tc>
        <w:tc>
          <w:tcPr>
            <w:tcW w:w="4394" w:type="dxa"/>
          </w:tcPr>
          <w:p w:rsidR="002205FF" w:rsidRPr="00F11CD2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F11CD2">
              <w:rPr>
                <w:szCs w:val="28"/>
              </w:rPr>
              <w:t>МАОУ «СОШ № 93»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4536" w:type="dxa"/>
          </w:tcPr>
          <w:p w:rsidR="002205FF" w:rsidRPr="00A96C36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9C2682">
              <w:rPr>
                <w:szCs w:val="28"/>
              </w:rPr>
              <w:t>Дувалова Виктория</w:t>
            </w:r>
          </w:p>
        </w:tc>
        <w:tc>
          <w:tcPr>
            <w:tcW w:w="4394" w:type="dxa"/>
          </w:tcPr>
          <w:p w:rsidR="002205FF" w:rsidRPr="00F11CD2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F11CD2">
              <w:rPr>
                <w:szCs w:val="28"/>
              </w:rPr>
              <w:t>МАОУ «СОШ № 93» г.Перми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91</w:t>
            </w:r>
          </w:p>
        </w:tc>
        <w:tc>
          <w:tcPr>
            <w:tcW w:w="4536" w:type="dxa"/>
          </w:tcPr>
          <w:p w:rsidR="002205FF" w:rsidRPr="00D00D88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615D93">
              <w:rPr>
                <w:szCs w:val="28"/>
              </w:rPr>
              <w:t>Лобанова Валерия</w:t>
            </w:r>
          </w:p>
        </w:tc>
        <w:tc>
          <w:tcPr>
            <w:tcW w:w="4394" w:type="dxa"/>
          </w:tcPr>
          <w:p w:rsidR="002205FF" w:rsidRPr="00F11CD2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F11CD2">
              <w:rPr>
                <w:szCs w:val="28"/>
              </w:rPr>
              <w:t>МАОУ «СОШ № 93» г.Перми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  <w:tc>
          <w:tcPr>
            <w:tcW w:w="4536" w:type="dxa"/>
          </w:tcPr>
          <w:p w:rsidR="002205FF" w:rsidRPr="00824C6A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824C6A">
              <w:rPr>
                <w:szCs w:val="28"/>
              </w:rPr>
              <w:t>Масленникова Ирина</w:t>
            </w:r>
          </w:p>
        </w:tc>
        <w:tc>
          <w:tcPr>
            <w:tcW w:w="4394" w:type="dxa"/>
          </w:tcPr>
          <w:p w:rsidR="002205FF" w:rsidRPr="00F11CD2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F11CD2">
              <w:rPr>
                <w:szCs w:val="28"/>
              </w:rPr>
              <w:t>МАОУ «СОШ № 93» г.Перми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93</w:t>
            </w:r>
          </w:p>
        </w:tc>
        <w:tc>
          <w:tcPr>
            <w:tcW w:w="4536" w:type="dxa"/>
          </w:tcPr>
          <w:p w:rsidR="002205FF" w:rsidRPr="00D7220C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A96C36">
              <w:rPr>
                <w:szCs w:val="28"/>
              </w:rPr>
              <w:t>Неволин Олег</w:t>
            </w:r>
          </w:p>
        </w:tc>
        <w:tc>
          <w:tcPr>
            <w:tcW w:w="4394" w:type="dxa"/>
          </w:tcPr>
          <w:p w:rsidR="002205FF" w:rsidRPr="00F11CD2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F11CD2">
              <w:rPr>
                <w:szCs w:val="28"/>
              </w:rPr>
              <w:t>МАОУ «СОШ № 93» г.Перми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  <w:tc>
          <w:tcPr>
            <w:tcW w:w="4536" w:type="dxa"/>
          </w:tcPr>
          <w:p w:rsidR="002205FF" w:rsidRPr="00615D93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D7220C">
              <w:rPr>
                <w:szCs w:val="28"/>
              </w:rPr>
              <w:t>Новикова Дарья</w:t>
            </w:r>
          </w:p>
        </w:tc>
        <w:tc>
          <w:tcPr>
            <w:tcW w:w="4394" w:type="dxa"/>
          </w:tcPr>
          <w:p w:rsidR="002205FF" w:rsidRPr="00F11CD2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F11CD2">
              <w:rPr>
                <w:szCs w:val="28"/>
              </w:rPr>
              <w:t>МАОУ «СОШ № 93» г.Перми</w:t>
            </w:r>
          </w:p>
        </w:tc>
      </w:tr>
      <w:tr w:rsidR="002205FF" w:rsidRPr="00D14DB8" w:rsidTr="00AB5365">
        <w:trPr>
          <w:cantSplit/>
        </w:trPr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4536" w:type="dxa"/>
          </w:tcPr>
          <w:p w:rsidR="002205FF" w:rsidRPr="00020365" w:rsidRDefault="002205FF" w:rsidP="00AB5365">
            <w:pPr>
              <w:tabs>
                <w:tab w:val="left" w:pos="1515"/>
              </w:tabs>
              <w:suppressAutoHyphens/>
              <w:ind w:firstLine="0"/>
              <w:jc w:val="left"/>
              <w:rPr>
                <w:szCs w:val="28"/>
              </w:rPr>
            </w:pPr>
            <w:r w:rsidRPr="00020365">
              <w:rPr>
                <w:szCs w:val="28"/>
              </w:rPr>
              <w:t>Медведенко Даниил</w:t>
            </w:r>
          </w:p>
        </w:tc>
        <w:tc>
          <w:tcPr>
            <w:tcW w:w="4394" w:type="dxa"/>
          </w:tcPr>
          <w:p w:rsidR="002205FF" w:rsidRPr="00020365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BD471D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Pr="00BD471D">
              <w:rPr>
                <w:szCs w:val="28"/>
              </w:rPr>
              <w:t>СОШ № 101</w:t>
            </w:r>
            <w:r>
              <w:rPr>
                <w:szCs w:val="28"/>
              </w:rPr>
              <w:t>»</w:t>
            </w:r>
            <w:r w:rsidRPr="00BD471D">
              <w:rPr>
                <w:szCs w:val="28"/>
              </w:rPr>
              <w:t xml:space="preserve"> г. Перми</w:t>
            </w:r>
          </w:p>
        </w:tc>
      </w:tr>
      <w:tr w:rsidR="002205FF" w:rsidRPr="00D14DB8" w:rsidTr="00AB5365">
        <w:trPr>
          <w:cantSplit/>
        </w:trPr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4536" w:type="dxa"/>
          </w:tcPr>
          <w:p w:rsidR="002205FF" w:rsidRPr="00BD471D" w:rsidRDefault="002205FF" w:rsidP="00AB5365">
            <w:pPr>
              <w:tabs>
                <w:tab w:val="left" w:pos="1515"/>
              </w:tabs>
              <w:suppressAutoHyphens/>
              <w:ind w:firstLine="0"/>
              <w:jc w:val="left"/>
              <w:rPr>
                <w:szCs w:val="28"/>
              </w:rPr>
            </w:pPr>
            <w:r w:rsidRPr="009C2682">
              <w:rPr>
                <w:szCs w:val="28"/>
              </w:rPr>
              <w:t>Зырянова Анна</w:t>
            </w:r>
          </w:p>
        </w:tc>
        <w:tc>
          <w:tcPr>
            <w:tcW w:w="4394" w:type="dxa"/>
          </w:tcPr>
          <w:p w:rsidR="002205FF" w:rsidRPr="00BD471D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AE26F7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Pr="00AE26F7">
              <w:rPr>
                <w:szCs w:val="28"/>
              </w:rPr>
              <w:t>СОШ № 102 с углубленным изучением отдельных предметов</w:t>
            </w:r>
            <w:r>
              <w:rPr>
                <w:szCs w:val="28"/>
              </w:rPr>
              <w:t>»</w:t>
            </w:r>
            <w:r w:rsidRPr="00AE26F7">
              <w:rPr>
                <w:szCs w:val="28"/>
              </w:rPr>
              <w:t xml:space="preserve"> г. Перми</w:t>
            </w:r>
          </w:p>
        </w:tc>
      </w:tr>
      <w:tr w:rsidR="002205FF" w:rsidRPr="00D14DB8" w:rsidTr="00AB5365">
        <w:trPr>
          <w:cantSplit/>
        </w:trPr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4536" w:type="dxa"/>
          </w:tcPr>
          <w:p w:rsidR="002205FF" w:rsidRPr="00AE26F7" w:rsidRDefault="002205FF" w:rsidP="00AB5365">
            <w:pPr>
              <w:tabs>
                <w:tab w:val="left" w:pos="1515"/>
              </w:tabs>
              <w:suppressAutoHyphens/>
              <w:ind w:firstLine="0"/>
              <w:jc w:val="left"/>
              <w:rPr>
                <w:szCs w:val="28"/>
              </w:rPr>
            </w:pPr>
            <w:r w:rsidRPr="009C2682">
              <w:rPr>
                <w:szCs w:val="28"/>
              </w:rPr>
              <w:t>Коньякова Анастасия</w:t>
            </w:r>
          </w:p>
        </w:tc>
        <w:tc>
          <w:tcPr>
            <w:tcW w:w="4394" w:type="dxa"/>
          </w:tcPr>
          <w:p w:rsidR="002205FF" w:rsidRPr="00AE26F7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9C2682">
              <w:rPr>
                <w:szCs w:val="28"/>
              </w:rPr>
              <w:t>МАОУ «СОШ № 102 с углубленным изучением отдельных предметов» г. Перми</w:t>
            </w:r>
          </w:p>
        </w:tc>
      </w:tr>
      <w:tr w:rsidR="002205FF" w:rsidRPr="00D14DB8" w:rsidTr="00AB5365">
        <w:trPr>
          <w:cantSplit/>
        </w:trPr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98</w:t>
            </w:r>
          </w:p>
        </w:tc>
        <w:tc>
          <w:tcPr>
            <w:tcW w:w="4536" w:type="dxa"/>
          </w:tcPr>
          <w:p w:rsidR="002205FF" w:rsidRPr="009C2682" w:rsidRDefault="002205FF" w:rsidP="00AB5365">
            <w:pPr>
              <w:tabs>
                <w:tab w:val="left" w:pos="1515"/>
              </w:tabs>
              <w:suppressAutoHyphens/>
              <w:ind w:firstLine="0"/>
              <w:jc w:val="left"/>
              <w:rPr>
                <w:szCs w:val="28"/>
              </w:rPr>
            </w:pPr>
            <w:r w:rsidRPr="00AE26F7">
              <w:rPr>
                <w:szCs w:val="28"/>
              </w:rPr>
              <w:t>Сафронов Лев</w:t>
            </w:r>
          </w:p>
        </w:tc>
        <w:tc>
          <w:tcPr>
            <w:tcW w:w="4394" w:type="dxa"/>
          </w:tcPr>
          <w:p w:rsidR="002205FF" w:rsidRPr="009C2682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9C2682">
              <w:rPr>
                <w:szCs w:val="28"/>
              </w:rPr>
              <w:t>МАОУ «СОШ № 102 с углубленным изучением отдельных предметов»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4536" w:type="dxa"/>
          </w:tcPr>
          <w:p w:rsidR="002205FF" w:rsidRPr="00020365" w:rsidRDefault="002205FF" w:rsidP="00AB5365">
            <w:pPr>
              <w:tabs>
                <w:tab w:val="left" w:pos="1515"/>
              </w:tabs>
              <w:suppressAutoHyphens/>
              <w:ind w:firstLine="0"/>
              <w:jc w:val="left"/>
              <w:rPr>
                <w:szCs w:val="28"/>
              </w:rPr>
            </w:pPr>
            <w:r w:rsidRPr="00A96C36">
              <w:rPr>
                <w:szCs w:val="28"/>
              </w:rPr>
              <w:t>Кравченко Иван</w:t>
            </w:r>
          </w:p>
        </w:tc>
        <w:tc>
          <w:tcPr>
            <w:tcW w:w="4394" w:type="dxa"/>
          </w:tcPr>
          <w:p w:rsidR="002205FF" w:rsidRPr="00020365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98073A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Pr="0098073A">
              <w:rPr>
                <w:szCs w:val="28"/>
              </w:rPr>
              <w:t>СОШ № 109</w:t>
            </w:r>
            <w:r>
              <w:rPr>
                <w:szCs w:val="28"/>
              </w:rPr>
              <w:t>»</w:t>
            </w:r>
            <w:r w:rsidRPr="0098073A">
              <w:rPr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4536" w:type="dxa"/>
          </w:tcPr>
          <w:p w:rsidR="002205FF" w:rsidRPr="0098073A" w:rsidRDefault="002205FF" w:rsidP="00AB5365">
            <w:pPr>
              <w:tabs>
                <w:tab w:val="left" w:pos="1515"/>
              </w:tabs>
              <w:suppressAutoHyphens/>
              <w:ind w:firstLine="0"/>
              <w:jc w:val="left"/>
              <w:rPr>
                <w:szCs w:val="28"/>
              </w:rPr>
            </w:pPr>
            <w:r w:rsidRPr="0098073A">
              <w:rPr>
                <w:szCs w:val="28"/>
              </w:rPr>
              <w:t>Трегубова Ирина</w:t>
            </w:r>
          </w:p>
        </w:tc>
        <w:tc>
          <w:tcPr>
            <w:tcW w:w="4394" w:type="dxa"/>
          </w:tcPr>
          <w:p w:rsidR="002205FF" w:rsidRPr="0098073A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A96C36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Pr="00A96C36">
              <w:rPr>
                <w:szCs w:val="28"/>
              </w:rPr>
              <w:t>СОШ № 109</w:t>
            </w:r>
            <w:r>
              <w:rPr>
                <w:szCs w:val="28"/>
              </w:rPr>
              <w:t>»</w:t>
            </w:r>
            <w:r w:rsidRPr="00A96C36">
              <w:rPr>
                <w:szCs w:val="28"/>
              </w:rPr>
              <w:t xml:space="preserve"> г. Перми</w:t>
            </w:r>
          </w:p>
        </w:tc>
      </w:tr>
      <w:tr w:rsidR="000D0407" w:rsidRPr="00D14DB8" w:rsidTr="00AB5365">
        <w:tc>
          <w:tcPr>
            <w:tcW w:w="851" w:type="dxa"/>
          </w:tcPr>
          <w:p w:rsidR="000D0407" w:rsidRDefault="000D0407" w:rsidP="000D0407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4536" w:type="dxa"/>
          </w:tcPr>
          <w:p w:rsidR="000D0407" w:rsidRPr="00DD2F5E" w:rsidRDefault="000D0407" w:rsidP="000D0407">
            <w:pPr>
              <w:tabs>
                <w:tab w:val="left" w:pos="1515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4" w:type="dxa"/>
          </w:tcPr>
          <w:p w:rsidR="000D0407" w:rsidRPr="00DD2F5E" w:rsidRDefault="000D0407" w:rsidP="000D0407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  <w:tc>
          <w:tcPr>
            <w:tcW w:w="4536" w:type="dxa"/>
          </w:tcPr>
          <w:p w:rsidR="002205FF" w:rsidRPr="00A96C36" w:rsidRDefault="002205FF" w:rsidP="00AB5365">
            <w:pPr>
              <w:tabs>
                <w:tab w:val="left" w:pos="1515"/>
              </w:tabs>
              <w:suppressAutoHyphens/>
              <w:ind w:firstLine="0"/>
              <w:jc w:val="left"/>
              <w:rPr>
                <w:szCs w:val="28"/>
              </w:rPr>
            </w:pPr>
            <w:r w:rsidRPr="00DD2F5E">
              <w:rPr>
                <w:szCs w:val="28"/>
              </w:rPr>
              <w:t xml:space="preserve">Негматов Карим </w:t>
            </w:r>
          </w:p>
        </w:tc>
        <w:tc>
          <w:tcPr>
            <w:tcW w:w="4394" w:type="dxa"/>
          </w:tcPr>
          <w:p w:rsidR="002205FF" w:rsidRPr="00A96C36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DD2F5E">
              <w:rPr>
                <w:szCs w:val="28"/>
              </w:rPr>
              <w:t>МАОУ «СОШ № 123»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4536" w:type="dxa"/>
          </w:tcPr>
          <w:p w:rsidR="002205FF" w:rsidRPr="00020365" w:rsidRDefault="002205FF" w:rsidP="00AB5365">
            <w:pPr>
              <w:tabs>
                <w:tab w:val="left" w:pos="1515"/>
              </w:tabs>
              <w:suppressAutoHyphens/>
              <w:ind w:firstLine="0"/>
              <w:jc w:val="left"/>
              <w:rPr>
                <w:szCs w:val="28"/>
              </w:rPr>
            </w:pPr>
            <w:r w:rsidRPr="00020365">
              <w:rPr>
                <w:szCs w:val="28"/>
              </w:rPr>
              <w:t xml:space="preserve">Базарова Елизавета </w:t>
            </w:r>
          </w:p>
        </w:tc>
        <w:tc>
          <w:tcPr>
            <w:tcW w:w="4394" w:type="dxa"/>
          </w:tcPr>
          <w:p w:rsidR="002205FF" w:rsidRPr="00020365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020365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Pr="00020365">
              <w:rPr>
                <w:szCs w:val="28"/>
              </w:rPr>
              <w:t>СОШ № 124</w:t>
            </w:r>
            <w:r>
              <w:rPr>
                <w:szCs w:val="28"/>
              </w:rPr>
              <w:t>»</w:t>
            </w:r>
            <w:r w:rsidRPr="00020365">
              <w:rPr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</w:tc>
        <w:tc>
          <w:tcPr>
            <w:tcW w:w="4536" w:type="dxa"/>
          </w:tcPr>
          <w:p w:rsidR="002205FF" w:rsidRPr="00020365" w:rsidRDefault="002205FF" w:rsidP="00AB5365">
            <w:pPr>
              <w:tabs>
                <w:tab w:val="left" w:pos="1515"/>
              </w:tabs>
              <w:suppressAutoHyphens/>
              <w:ind w:firstLine="0"/>
              <w:jc w:val="left"/>
              <w:rPr>
                <w:szCs w:val="28"/>
              </w:rPr>
            </w:pPr>
            <w:r w:rsidRPr="00A96C36">
              <w:rPr>
                <w:szCs w:val="28"/>
              </w:rPr>
              <w:t xml:space="preserve">Лобанов Данил </w:t>
            </w:r>
          </w:p>
        </w:tc>
        <w:tc>
          <w:tcPr>
            <w:tcW w:w="4394" w:type="dxa"/>
          </w:tcPr>
          <w:p w:rsidR="002205FF" w:rsidRPr="00020365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A96C36">
              <w:rPr>
                <w:szCs w:val="28"/>
              </w:rPr>
              <w:t>МАОУ «СОШ № 127 с углубленным изучением отдельных предметов 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4536" w:type="dxa"/>
          </w:tcPr>
          <w:p w:rsidR="002205FF" w:rsidRPr="00A96C36" w:rsidRDefault="002205FF" w:rsidP="00AB5365">
            <w:pPr>
              <w:tabs>
                <w:tab w:val="left" w:pos="1515"/>
              </w:tabs>
              <w:suppressAutoHyphens/>
              <w:ind w:firstLine="0"/>
              <w:jc w:val="left"/>
              <w:rPr>
                <w:szCs w:val="28"/>
              </w:rPr>
            </w:pPr>
            <w:r w:rsidRPr="00824C6A">
              <w:rPr>
                <w:szCs w:val="28"/>
              </w:rPr>
              <w:t xml:space="preserve">Усачева Ксения </w:t>
            </w:r>
          </w:p>
        </w:tc>
        <w:tc>
          <w:tcPr>
            <w:tcW w:w="4394" w:type="dxa"/>
          </w:tcPr>
          <w:p w:rsidR="002205FF" w:rsidRPr="00A96C36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824C6A">
              <w:rPr>
                <w:szCs w:val="28"/>
              </w:rPr>
              <w:t>МАОУ «СОШ № 127 с углубленным изучением отдельных предметов»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  <w:tc>
          <w:tcPr>
            <w:tcW w:w="4536" w:type="dxa"/>
          </w:tcPr>
          <w:p w:rsidR="002205FF" w:rsidRPr="00D14DB8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D7220C">
              <w:rPr>
                <w:szCs w:val="28"/>
              </w:rPr>
              <w:t>Нагаева Полина</w:t>
            </w:r>
          </w:p>
        </w:tc>
        <w:tc>
          <w:tcPr>
            <w:tcW w:w="4394" w:type="dxa"/>
          </w:tcPr>
          <w:p w:rsidR="002205FF" w:rsidRPr="00D14DB8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6B3932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Pr="006B3932">
              <w:rPr>
                <w:szCs w:val="28"/>
              </w:rPr>
              <w:t>СОШ № 131</w:t>
            </w:r>
            <w:r>
              <w:rPr>
                <w:szCs w:val="28"/>
              </w:rPr>
              <w:t>»</w:t>
            </w:r>
            <w:r w:rsidRPr="006B3932">
              <w:rPr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106</w:t>
            </w:r>
          </w:p>
        </w:tc>
        <w:tc>
          <w:tcPr>
            <w:tcW w:w="4536" w:type="dxa"/>
          </w:tcPr>
          <w:p w:rsidR="002205FF" w:rsidRPr="00D7220C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6B3932">
              <w:rPr>
                <w:szCs w:val="28"/>
              </w:rPr>
              <w:t>Нечаева Юлия</w:t>
            </w:r>
          </w:p>
        </w:tc>
        <w:tc>
          <w:tcPr>
            <w:tcW w:w="4394" w:type="dxa"/>
          </w:tcPr>
          <w:p w:rsidR="002205FF" w:rsidRPr="00D7220C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D7220C">
              <w:rPr>
                <w:szCs w:val="28"/>
              </w:rPr>
              <w:t>МАОУ «СОШ № 131»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4536" w:type="dxa"/>
          </w:tcPr>
          <w:p w:rsidR="002205FF" w:rsidRPr="00D7220C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1F2137">
              <w:rPr>
                <w:szCs w:val="28"/>
              </w:rPr>
              <w:t>Бадалова Диана</w:t>
            </w:r>
          </w:p>
        </w:tc>
        <w:tc>
          <w:tcPr>
            <w:tcW w:w="4394" w:type="dxa"/>
          </w:tcPr>
          <w:p w:rsidR="002205FF" w:rsidRPr="00D7220C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1F2137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Pr="001F2137">
              <w:rPr>
                <w:szCs w:val="28"/>
              </w:rPr>
              <w:t>СОШ № 132 с углубленным изучением предметов естественно-экологического профиля</w:t>
            </w:r>
            <w:r>
              <w:rPr>
                <w:szCs w:val="28"/>
              </w:rPr>
              <w:t>»</w:t>
            </w:r>
            <w:r w:rsidRPr="001F2137">
              <w:rPr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  <w:tc>
          <w:tcPr>
            <w:tcW w:w="4536" w:type="dxa"/>
          </w:tcPr>
          <w:p w:rsidR="002205FF" w:rsidRPr="00020365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BD471D">
              <w:rPr>
                <w:szCs w:val="28"/>
              </w:rPr>
              <w:t>Баталов Михаил</w:t>
            </w:r>
          </w:p>
        </w:tc>
        <w:tc>
          <w:tcPr>
            <w:tcW w:w="4394" w:type="dxa"/>
          </w:tcPr>
          <w:p w:rsidR="002205FF" w:rsidRPr="00020365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7548BC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Pr="007548BC">
              <w:rPr>
                <w:szCs w:val="28"/>
              </w:rPr>
              <w:t xml:space="preserve">СОШ № 135 с углубленным изучением предметов образовательной области </w:t>
            </w:r>
            <w:r>
              <w:rPr>
                <w:szCs w:val="28"/>
              </w:rPr>
              <w:t>«</w:t>
            </w:r>
            <w:r w:rsidRPr="007548BC">
              <w:rPr>
                <w:szCs w:val="28"/>
              </w:rPr>
              <w:t>Технология</w:t>
            </w:r>
            <w:r>
              <w:rPr>
                <w:szCs w:val="28"/>
              </w:rPr>
              <w:t>»</w:t>
            </w:r>
            <w:r w:rsidRPr="007548BC">
              <w:rPr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109</w:t>
            </w:r>
          </w:p>
        </w:tc>
        <w:tc>
          <w:tcPr>
            <w:tcW w:w="4536" w:type="dxa"/>
          </w:tcPr>
          <w:p w:rsidR="002205FF" w:rsidRPr="007548BC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F74DB7">
              <w:rPr>
                <w:szCs w:val="28"/>
              </w:rPr>
              <w:t>Жужгов Роман</w:t>
            </w:r>
          </w:p>
        </w:tc>
        <w:tc>
          <w:tcPr>
            <w:tcW w:w="4394" w:type="dxa"/>
          </w:tcPr>
          <w:p w:rsidR="002205FF" w:rsidRPr="007548BC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BD471D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Pr="00BD471D">
              <w:rPr>
                <w:szCs w:val="28"/>
              </w:rPr>
              <w:t xml:space="preserve">СОШ № 135 с углубленным изучением предметов образовательной области </w:t>
            </w:r>
            <w:r>
              <w:rPr>
                <w:szCs w:val="28"/>
              </w:rPr>
              <w:t>«</w:t>
            </w:r>
            <w:r w:rsidRPr="00BD471D">
              <w:rPr>
                <w:szCs w:val="28"/>
              </w:rPr>
              <w:t>Технология</w:t>
            </w:r>
            <w:r>
              <w:rPr>
                <w:szCs w:val="28"/>
              </w:rPr>
              <w:t>»</w:t>
            </w:r>
            <w:r w:rsidRPr="00BD471D">
              <w:rPr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4536" w:type="dxa"/>
          </w:tcPr>
          <w:p w:rsidR="002205FF" w:rsidRPr="00BD471D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7548BC">
              <w:rPr>
                <w:szCs w:val="28"/>
              </w:rPr>
              <w:t>Харитонов Илья</w:t>
            </w:r>
          </w:p>
        </w:tc>
        <w:tc>
          <w:tcPr>
            <w:tcW w:w="4394" w:type="dxa"/>
          </w:tcPr>
          <w:p w:rsidR="002205FF" w:rsidRPr="00BD471D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F74DB7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Pr="00F74DB7">
              <w:rPr>
                <w:szCs w:val="28"/>
              </w:rPr>
              <w:t xml:space="preserve">СОШ № 135 с углубленным изучением предметов образовательной области </w:t>
            </w:r>
            <w:r>
              <w:rPr>
                <w:szCs w:val="28"/>
              </w:rPr>
              <w:t>«</w:t>
            </w:r>
            <w:r w:rsidRPr="00F74DB7">
              <w:rPr>
                <w:szCs w:val="28"/>
              </w:rPr>
              <w:t>Технология</w:t>
            </w:r>
            <w:r>
              <w:rPr>
                <w:szCs w:val="28"/>
              </w:rPr>
              <w:t>»</w:t>
            </w:r>
            <w:r w:rsidRPr="00F74DB7">
              <w:rPr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111</w:t>
            </w:r>
          </w:p>
        </w:tc>
        <w:tc>
          <w:tcPr>
            <w:tcW w:w="4536" w:type="dxa"/>
          </w:tcPr>
          <w:p w:rsidR="002205FF" w:rsidRPr="00D7709A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Дроздова Алена</w:t>
            </w:r>
          </w:p>
        </w:tc>
        <w:tc>
          <w:tcPr>
            <w:tcW w:w="4394" w:type="dxa"/>
          </w:tcPr>
          <w:p w:rsidR="002205FF" w:rsidRPr="00D7709A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FB473A">
              <w:rPr>
                <w:szCs w:val="28"/>
              </w:rPr>
              <w:t>МАОУ «СОШ № 146 с углубленным изучением математики, физики, информатики»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  <w:tc>
          <w:tcPr>
            <w:tcW w:w="4536" w:type="dxa"/>
          </w:tcPr>
          <w:p w:rsidR="002205FF" w:rsidRPr="00D7709A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D7709A">
              <w:rPr>
                <w:szCs w:val="28"/>
              </w:rPr>
              <w:t>Кудринский Алексей</w:t>
            </w:r>
          </w:p>
        </w:tc>
        <w:tc>
          <w:tcPr>
            <w:tcW w:w="4394" w:type="dxa"/>
          </w:tcPr>
          <w:p w:rsidR="002205FF" w:rsidRPr="00AE26F7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D7709A">
              <w:rPr>
                <w:szCs w:val="28"/>
              </w:rPr>
              <w:t>МАОУ «СОШ № 146 с углубленным изучением математики, физики, информатики»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113</w:t>
            </w:r>
          </w:p>
        </w:tc>
        <w:tc>
          <w:tcPr>
            <w:tcW w:w="4536" w:type="dxa"/>
          </w:tcPr>
          <w:p w:rsidR="002205FF" w:rsidRPr="00FB473A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FB473A">
              <w:rPr>
                <w:szCs w:val="28"/>
              </w:rPr>
              <w:t>Максимовский Василий</w:t>
            </w:r>
          </w:p>
        </w:tc>
        <w:tc>
          <w:tcPr>
            <w:tcW w:w="4394" w:type="dxa"/>
          </w:tcPr>
          <w:p w:rsidR="002205FF" w:rsidRPr="00F74DB7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AE26F7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Pr="00AE26F7">
              <w:rPr>
                <w:szCs w:val="28"/>
              </w:rPr>
              <w:t>СОШ № 146 с углубленным изучением математики, физики, информатики</w:t>
            </w:r>
            <w:r>
              <w:rPr>
                <w:szCs w:val="28"/>
              </w:rPr>
              <w:t>»</w:t>
            </w:r>
            <w:r w:rsidRPr="00AE26F7">
              <w:rPr>
                <w:szCs w:val="28"/>
              </w:rPr>
              <w:t xml:space="preserve"> г. Перми</w:t>
            </w:r>
          </w:p>
        </w:tc>
      </w:tr>
      <w:tr w:rsidR="002205FF" w:rsidRPr="00D14DB8" w:rsidTr="00AB5365">
        <w:trPr>
          <w:cantSplit/>
        </w:trPr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114</w:t>
            </w:r>
          </w:p>
        </w:tc>
        <w:tc>
          <w:tcPr>
            <w:tcW w:w="4536" w:type="dxa"/>
          </w:tcPr>
          <w:p w:rsidR="002205FF" w:rsidRPr="00FB473A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FB473A">
              <w:rPr>
                <w:szCs w:val="28"/>
              </w:rPr>
              <w:t>Шадрин Константин</w:t>
            </w:r>
          </w:p>
        </w:tc>
        <w:tc>
          <w:tcPr>
            <w:tcW w:w="4394" w:type="dxa"/>
          </w:tcPr>
          <w:p w:rsidR="002205FF" w:rsidRPr="00AE26F7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AE26F7">
              <w:rPr>
                <w:szCs w:val="28"/>
              </w:rPr>
              <w:t>МАОУ «СОШ № 146 с углубленным изучением математики, физики, информатики» г. Перми</w:t>
            </w:r>
          </w:p>
        </w:tc>
      </w:tr>
      <w:tr w:rsidR="000D0407" w:rsidRPr="00D14DB8" w:rsidTr="00AB5365">
        <w:trPr>
          <w:cantSplit/>
        </w:trPr>
        <w:tc>
          <w:tcPr>
            <w:tcW w:w="851" w:type="dxa"/>
          </w:tcPr>
          <w:p w:rsidR="000D0407" w:rsidRDefault="000D0407" w:rsidP="000D0407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4536" w:type="dxa"/>
          </w:tcPr>
          <w:p w:rsidR="000D0407" w:rsidRDefault="000D0407" w:rsidP="000D0407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4" w:type="dxa"/>
          </w:tcPr>
          <w:p w:rsidR="000D0407" w:rsidRPr="009565C6" w:rsidRDefault="000D0407" w:rsidP="000D0407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205FF" w:rsidRPr="00D14DB8" w:rsidTr="00AB5365">
        <w:trPr>
          <w:cantSplit/>
        </w:trPr>
        <w:tc>
          <w:tcPr>
            <w:tcW w:w="851" w:type="dxa"/>
          </w:tcPr>
          <w:p w:rsidR="002205FF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115</w:t>
            </w:r>
          </w:p>
        </w:tc>
        <w:tc>
          <w:tcPr>
            <w:tcW w:w="4536" w:type="dxa"/>
          </w:tcPr>
          <w:p w:rsidR="002205FF" w:rsidRPr="00020365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Ерофеева Александра</w:t>
            </w:r>
          </w:p>
        </w:tc>
        <w:tc>
          <w:tcPr>
            <w:tcW w:w="4394" w:type="dxa"/>
          </w:tcPr>
          <w:p w:rsidR="002205FF" w:rsidRPr="00020365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9565C6">
              <w:rPr>
                <w:szCs w:val="28"/>
              </w:rPr>
              <w:t>МАОУ  с углубленным изучением математики и английского языка «Школа дизайна «Точка» г. Перми</w:t>
            </w:r>
          </w:p>
        </w:tc>
      </w:tr>
      <w:tr w:rsidR="002205FF" w:rsidRPr="00D14DB8" w:rsidTr="00AB5365">
        <w:trPr>
          <w:cantSplit/>
        </w:trPr>
        <w:tc>
          <w:tcPr>
            <w:tcW w:w="851" w:type="dxa"/>
          </w:tcPr>
          <w:p w:rsidR="002205FF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116</w:t>
            </w:r>
          </w:p>
        </w:tc>
        <w:tc>
          <w:tcPr>
            <w:tcW w:w="4536" w:type="dxa"/>
          </w:tcPr>
          <w:p w:rsidR="002205FF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Ким Дарья</w:t>
            </w:r>
          </w:p>
        </w:tc>
        <w:tc>
          <w:tcPr>
            <w:tcW w:w="4394" w:type="dxa"/>
          </w:tcPr>
          <w:p w:rsidR="002205FF" w:rsidRPr="009565C6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994DFE">
              <w:rPr>
                <w:szCs w:val="28"/>
              </w:rPr>
              <w:t>МАОУ  с углубленным изучением математики и английского языка «Школа дизайна «Точка» г. Перми</w:t>
            </w:r>
          </w:p>
        </w:tc>
      </w:tr>
      <w:tr w:rsidR="002205FF" w:rsidRPr="00D14DB8" w:rsidTr="00AB5365">
        <w:trPr>
          <w:cantSplit/>
        </w:trPr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4536" w:type="dxa"/>
          </w:tcPr>
          <w:p w:rsidR="002205FF" w:rsidRPr="00195FB8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195FB8">
              <w:rPr>
                <w:szCs w:val="28"/>
              </w:rPr>
              <w:t>Шестакова Мария</w:t>
            </w:r>
          </w:p>
          <w:p w:rsidR="002205FF" w:rsidRPr="00020365" w:rsidRDefault="002205FF" w:rsidP="00AB5365">
            <w:pPr>
              <w:tabs>
                <w:tab w:val="left" w:pos="3450"/>
              </w:tabs>
              <w:rPr>
                <w:szCs w:val="28"/>
              </w:rPr>
            </w:pPr>
          </w:p>
        </w:tc>
        <w:tc>
          <w:tcPr>
            <w:tcW w:w="4394" w:type="dxa"/>
          </w:tcPr>
          <w:p w:rsidR="002205FF" w:rsidRPr="00D14DB8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020365">
              <w:rPr>
                <w:szCs w:val="28"/>
              </w:rPr>
              <w:t xml:space="preserve">МАОУ  с углубленным изучением математики и английского языка </w:t>
            </w:r>
            <w:r>
              <w:rPr>
                <w:szCs w:val="28"/>
              </w:rPr>
              <w:t>«</w:t>
            </w:r>
            <w:r w:rsidRPr="00020365">
              <w:rPr>
                <w:szCs w:val="28"/>
              </w:rPr>
              <w:t xml:space="preserve">Школа дизайна </w:t>
            </w:r>
            <w:r>
              <w:rPr>
                <w:szCs w:val="28"/>
              </w:rPr>
              <w:t>«</w:t>
            </w:r>
            <w:r w:rsidRPr="00020365">
              <w:rPr>
                <w:szCs w:val="28"/>
              </w:rPr>
              <w:t>Точка</w:t>
            </w:r>
            <w:r>
              <w:rPr>
                <w:szCs w:val="28"/>
              </w:rPr>
              <w:t>»</w:t>
            </w:r>
            <w:r w:rsidRPr="00020365">
              <w:rPr>
                <w:szCs w:val="28"/>
              </w:rPr>
              <w:t xml:space="preserve"> г. Перми</w:t>
            </w:r>
          </w:p>
        </w:tc>
      </w:tr>
      <w:tr w:rsidR="002205FF" w:rsidRPr="00D14DB8" w:rsidTr="00AB5365">
        <w:trPr>
          <w:cantSplit/>
        </w:trPr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118</w:t>
            </w:r>
          </w:p>
        </w:tc>
        <w:tc>
          <w:tcPr>
            <w:tcW w:w="4536" w:type="dxa"/>
          </w:tcPr>
          <w:p w:rsidR="002205FF" w:rsidRPr="00D14DB8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397E6D">
              <w:rPr>
                <w:szCs w:val="28"/>
              </w:rPr>
              <w:t xml:space="preserve">Свиязова Валентина </w:t>
            </w:r>
          </w:p>
        </w:tc>
        <w:tc>
          <w:tcPr>
            <w:tcW w:w="4394" w:type="dxa"/>
          </w:tcPr>
          <w:p w:rsidR="002205FF" w:rsidRPr="00D14DB8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397E6D">
              <w:rPr>
                <w:szCs w:val="28"/>
              </w:rPr>
              <w:t>МАОУ  с углубленным изучением математики и английского языка "Школа дизайна "Точка"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119</w:t>
            </w:r>
          </w:p>
        </w:tc>
        <w:tc>
          <w:tcPr>
            <w:tcW w:w="4536" w:type="dxa"/>
          </w:tcPr>
          <w:p w:rsidR="002205FF" w:rsidRPr="00D14DB8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 w:rsidRPr="00A96C36">
              <w:rPr>
                <w:szCs w:val="28"/>
              </w:rPr>
              <w:t xml:space="preserve">Кононов Евгений </w:t>
            </w:r>
          </w:p>
        </w:tc>
        <w:tc>
          <w:tcPr>
            <w:tcW w:w="4394" w:type="dxa"/>
          </w:tcPr>
          <w:p w:rsidR="002205FF" w:rsidRPr="00D14DB8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jc w:val="left"/>
              <w:rPr>
                <w:rFonts w:eastAsia="Calibri"/>
                <w:szCs w:val="28"/>
              </w:rPr>
            </w:pPr>
            <w:r w:rsidRPr="00A96C36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Pr="00A96C36">
              <w:rPr>
                <w:szCs w:val="28"/>
              </w:rPr>
              <w:t xml:space="preserve">СОШ </w:t>
            </w:r>
            <w:r>
              <w:rPr>
                <w:szCs w:val="28"/>
              </w:rPr>
              <w:t>«</w:t>
            </w:r>
            <w:r w:rsidRPr="00A96C36">
              <w:rPr>
                <w:szCs w:val="28"/>
              </w:rPr>
              <w:t>Мастерград</w:t>
            </w:r>
            <w:r>
              <w:rPr>
                <w:szCs w:val="28"/>
              </w:rPr>
              <w:t>»</w:t>
            </w:r>
            <w:r w:rsidRPr="00A96C36">
              <w:rPr>
                <w:szCs w:val="28"/>
              </w:rPr>
              <w:t xml:space="preserve"> г. Перми</w:t>
            </w:r>
          </w:p>
        </w:tc>
      </w:tr>
      <w:tr w:rsidR="002205FF" w:rsidRPr="00D14DB8" w:rsidTr="00AB5365">
        <w:tc>
          <w:tcPr>
            <w:tcW w:w="851" w:type="dxa"/>
          </w:tcPr>
          <w:p w:rsidR="002205FF" w:rsidRPr="00D14DB8" w:rsidRDefault="000D0407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4536" w:type="dxa"/>
          </w:tcPr>
          <w:p w:rsidR="002205FF" w:rsidRPr="00D14DB8" w:rsidRDefault="002205FF" w:rsidP="00AB5365">
            <w:pPr>
              <w:tabs>
                <w:tab w:val="center" w:pos="4153"/>
                <w:tab w:val="right" w:pos="8306"/>
              </w:tabs>
              <w:suppressAutoHyphens/>
              <w:ind w:firstLine="0"/>
              <w:rPr>
                <w:szCs w:val="28"/>
              </w:rPr>
            </w:pPr>
            <w:r w:rsidRPr="00D7220C">
              <w:rPr>
                <w:szCs w:val="28"/>
              </w:rPr>
              <w:t xml:space="preserve">Хазиев Александр </w:t>
            </w:r>
          </w:p>
        </w:tc>
        <w:tc>
          <w:tcPr>
            <w:tcW w:w="4394" w:type="dxa"/>
          </w:tcPr>
          <w:p w:rsidR="002205FF" w:rsidRPr="00D14DB8" w:rsidRDefault="002205FF" w:rsidP="00AB5365">
            <w:pPr>
              <w:tabs>
                <w:tab w:val="center" w:pos="4153"/>
                <w:tab w:val="left" w:pos="4485"/>
                <w:tab w:val="right" w:pos="8306"/>
              </w:tabs>
              <w:suppressAutoHyphens/>
              <w:ind w:firstLine="0"/>
              <w:rPr>
                <w:rFonts w:eastAsia="Calibri"/>
                <w:szCs w:val="28"/>
              </w:rPr>
            </w:pPr>
            <w:r w:rsidRPr="00D7220C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Pr="00D7220C">
              <w:rPr>
                <w:szCs w:val="28"/>
              </w:rPr>
              <w:t>Школа бизнеса и предпринимательства</w:t>
            </w:r>
            <w:r>
              <w:rPr>
                <w:szCs w:val="28"/>
              </w:rPr>
              <w:t>»</w:t>
            </w:r>
            <w:r w:rsidRPr="00D7220C">
              <w:rPr>
                <w:szCs w:val="28"/>
              </w:rPr>
              <w:t xml:space="preserve"> г. Перми</w:t>
            </w:r>
          </w:p>
        </w:tc>
      </w:tr>
    </w:tbl>
    <w:p w:rsidR="002205FF" w:rsidRPr="00D14DB8" w:rsidRDefault="002205FF" w:rsidP="002205FF">
      <w:pPr>
        <w:ind w:firstLine="0"/>
        <w:jc w:val="left"/>
        <w:rPr>
          <w:szCs w:val="28"/>
        </w:rPr>
      </w:pPr>
    </w:p>
    <w:p w:rsidR="002205FF" w:rsidRDefault="002205FF" w:rsidP="002205FF"/>
    <w:p w:rsidR="002205FF" w:rsidRPr="00D14DB8" w:rsidRDefault="002205FF" w:rsidP="002205FF">
      <w:pPr>
        <w:ind w:left="5103" w:firstLine="0"/>
        <w:jc w:val="left"/>
        <w:rPr>
          <w:szCs w:val="28"/>
        </w:rPr>
      </w:pPr>
    </w:p>
    <w:p w:rsidR="002205FF" w:rsidRPr="002205FF" w:rsidRDefault="002205FF" w:rsidP="0044486D">
      <w:pPr>
        <w:pStyle w:val="a7"/>
      </w:pPr>
    </w:p>
    <w:sectPr w:rsidR="002205FF" w:rsidRPr="002205FF" w:rsidSect="0044486D">
      <w:headerReference w:type="default" r:id="rId8"/>
      <w:footerReference w:type="default" r:id="rId9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600" w:rsidRDefault="00E31600">
      <w:r>
        <w:separator/>
      </w:r>
    </w:p>
    <w:p w:rsidR="00E31600" w:rsidRDefault="00E31600"/>
    <w:p w:rsidR="00E31600" w:rsidRDefault="00E31600" w:rsidP="0017449A"/>
    <w:p w:rsidR="00E31600" w:rsidRDefault="00E31600" w:rsidP="0017449A"/>
  </w:endnote>
  <w:endnote w:type="continuationSeparator" w:id="1">
    <w:p w:rsidR="00E31600" w:rsidRDefault="00E31600">
      <w:r>
        <w:continuationSeparator/>
      </w:r>
    </w:p>
    <w:p w:rsidR="00E31600" w:rsidRDefault="00E31600"/>
    <w:p w:rsidR="00E31600" w:rsidRDefault="00E31600" w:rsidP="0017449A"/>
    <w:p w:rsidR="00E31600" w:rsidRDefault="00E31600" w:rsidP="0017449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6D" w:rsidRPr="005E6ACA" w:rsidRDefault="0044486D">
    <w:pPr>
      <w:pStyle w:val="a4"/>
      <w:rPr>
        <w:rFonts w:ascii="Arial" w:hAnsi="Arial" w:cs="Arial"/>
        <w:sz w:val="20"/>
        <w:szCs w:val="20"/>
      </w:rPr>
    </w:pPr>
    <w:r w:rsidRPr="00266A92">
      <w:rPr>
        <w:rFonts w:ascii="Arial" w:hAnsi="Arial" w:cs="Arial"/>
        <w:sz w:val="20"/>
        <w:szCs w:val="20"/>
      </w:rPr>
      <w:fldChar w:fldCharType="begin"/>
    </w:r>
    <w:r w:rsidRPr="00266A92">
      <w:rPr>
        <w:rFonts w:ascii="Arial" w:hAnsi="Arial" w:cs="Arial"/>
        <w:sz w:val="20"/>
        <w:szCs w:val="20"/>
        <w:lang w:val="en-US"/>
      </w:rPr>
      <w:instrText xml:space="preserve"> DATE \@ "M/d/yyyy"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AC52FC">
      <w:rPr>
        <w:rFonts w:ascii="Arial" w:hAnsi="Arial" w:cs="Arial"/>
        <w:noProof/>
        <w:sz w:val="20"/>
        <w:szCs w:val="20"/>
        <w:lang w:val="en-US"/>
      </w:rPr>
      <w:t>10/25/2017</w:t>
    </w:r>
    <w:r w:rsidRPr="00266A92">
      <w:rPr>
        <w:rFonts w:ascii="Arial" w:hAnsi="Arial" w:cs="Arial"/>
        <w:sz w:val="20"/>
        <w:szCs w:val="20"/>
      </w:rPr>
      <w:fldChar w:fldCharType="end"/>
    </w:r>
    <w:r w:rsidRPr="00AC52FC">
      <w:rPr>
        <w:rFonts w:ascii="Arial" w:hAnsi="Arial" w:cs="Arial"/>
        <w:sz w:val="20"/>
        <w:szCs w:val="20"/>
      </w:rPr>
      <w:t xml:space="preserve"> </w:t>
    </w:r>
    <w:r w:rsidRPr="00266A92">
      <w:rPr>
        <w:rFonts w:ascii="Arial" w:hAnsi="Arial" w:cs="Arial"/>
        <w:sz w:val="20"/>
        <w:szCs w:val="20"/>
      </w:rPr>
      <w:fldChar w:fldCharType="begin"/>
    </w:r>
    <w:r w:rsidRPr="00AC52FC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  <w:lang w:val="en-US"/>
      </w:rPr>
      <w:instrText>FILENAME</w:instrText>
    </w:r>
    <w:r w:rsidRPr="00AC52FC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91153A" w:rsidRPr="00AC52FC">
      <w:rPr>
        <w:rFonts w:ascii="Arial" w:hAnsi="Arial" w:cs="Arial"/>
        <w:noProof/>
        <w:sz w:val="20"/>
        <w:szCs w:val="20"/>
      </w:rPr>
      <w:t>О проведении мероприятия мастер-сессии Непрерывное образование</w:t>
    </w:r>
    <w:r w:rsidRPr="00266A9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600" w:rsidRDefault="00E31600">
      <w:r>
        <w:separator/>
      </w:r>
    </w:p>
    <w:p w:rsidR="00E31600" w:rsidRDefault="00E31600"/>
    <w:p w:rsidR="00E31600" w:rsidRDefault="00E31600" w:rsidP="0017449A"/>
    <w:p w:rsidR="00E31600" w:rsidRDefault="00E31600" w:rsidP="0017449A"/>
  </w:footnote>
  <w:footnote w:type="continuationSeparator" w:id="1">
    <w:p w:rsidR="00E31600" w:rsidRDefault="00E31600">
      <w:r>
        <w:continuationSeparator/>
      </w:r>
    </w:p>
    <w:p w:rsidR="00E31600" w:rsidRDefault="00E31600"/>
    <w:p w:rsidR="00E31600" w:rsidRDefault="00E31600" w:rsidP="0017449A"/>
    <w:p w:rsidR="00E31600" w:rsidRDefault="00E31600" w:rsidP="0017449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6D" w:rsidRPr="00C65D2A" w:rsidRDefault="0044486D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632DD2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B9C"/>
    <w:multiLevelType w:val="multilevel"/>
    <w:tmpl w:val="EEB0A0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19132B0D"/>
    <w:multiLevelType w:val="hybridMultilevel"/>
    <w:tmpl w:val="2AB8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4480F"/>
    <w:multiLevelType w:val="multilevel"/>
    <w:tmpl w:val="707E0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1D73497"/>
    <w:multiLevelType w:val="multilevel"/>
    <w:tmpl w:val="76DA11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40270FA"/>
    <w:multiLevelType w:val="multilevel"/>
    <w:tmpl w:val="0FA22E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7637EE7"/>
    <w:multiLevelType w:val="hybridMultilevel"/>
    <w:tmpl w:val="CF268E9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E24D0"/>
    <w:multiLevelType w:val="multilevel"/>
    <w:tmpl w:val="F81288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90D6A"/>
    <w:rsid w:val="000D0407"/>
    <w:rsid w:val="001555D5"/>
    <w:rsid w:val="0017449A"/>
    <w:rsid w:val="001A178C"/>
    <w:rsid w:val="002205FF"/>
    <w:rsid w:val="00266A92"/>
    <w:rsid w:val="0044486D"/>
    <w:rsid w:val="004B3BED"/>
    <w:rsid w:val="00511F2A"/>
    <w:rsid w:val="005E6ACA"/>
    <w:rsid w:val="00632DD2"/>
    <w:rsid w:val="006E1094"/>
    <w:rsid w:val="0091153A"/>
    <w:rsid w:val="00913913"/>
    <w:rsid w:val="00AB5365"/>
    <w:rsid w:val="00AC52FC"/>
    <w:rsid w:val="00C65D2A"/>
    <w:rsid w:val="00D03A56"/>
    <w:rsid w:val="00E31600"/>
    <w:rsid w:val="00E90D6A"/>
    <w:rsid w:val="00FD6447"/>
    <w:rsid w:val="00FF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35582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rsid w:val="00F35582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F35582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F35582"/>
    <w:rPr>
      <w:sz w:val="28"/>
      <w:szCs w:val="28"/>
    </w:rPr>
  </w:style>
  <w:style w:type="paragraph" w:customStyle="1" w:styleId="a6">
    <w:name w:val="Приложение"/>
    <w:basedOn w:val="a7"/>
    <w:rsid w:val="00F35582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F35582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F35582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F35582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2205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205FF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2205FF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d">
    <w:name w:val="List Paragraph"/>
    <w:basedOn w:val="a"/>
    <w:uiPriority w:val="34"/>
    <w:qFormat/>
    <w:rsid w:val="002205FF"/>
    <w:pPr>
      <w:spacing w:line="360" w:lineRule="exact"/>
      <w:ind w:left="720" w:firstLine="0"/>
      <w:contextualSpacing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SARA~1\AppData\Local\Temp\Rar$DI93.658\&#1075;.&#1055;&#1077;&#1088;&#1084;&#1100;,%20&#1044;&#1077;&#1087;&#1072;&#1088;&#1090;&#1072;&#1084;&#1077;&#1085;&#1090;%20&#1086;&#1073;&#1088;&#1072;&#1079;&#1086;&#1074;&#1072;&#1085;&#1080;&#1103;%20-%20&#1087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г.Пермь, Департамент образования - приказ</Template>
  <TotalTime>1</TotalTime>
  <Pages>12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Саранина Мария Сергеевна</dc:creator>
  <cp:lastModifiedBy>user</cp:lastModifiedBy>
  <cp:revision>2</cp:revision>
  <cp:lastPrinted>2017-10-25T04:58:00Z</cp:lastPrinted>
  <dcterms:created xsi:type="dcterms:W3CDTF">2017-10-25T10:26:00Z</dcterms:created>
  <dcterms:modified xsi:type="dcterms:W3CDTF">2017-10-25T10:26:00Z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проведении мероприятия мастер-сессии "Непрерывное образование"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090000019d00299e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